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CC57" w14:textId="77777777" w:rsidR="00D92320" w:rsidRDefault="00316F51" w:rsidP="00D92320">
      <w:pPr>
        <w:pStyle w:val="berschrift1"/>
        <w:tabs>
          <w:tab w:val="left" w:pos="6030"/>
        </w:tabs>
      </w:pPr>
      <w:r>
        <w:rPr>
          <w:noProof/>
        </w:rPr>
        <w:drawing>
          <wp:anchor distT="0" distB="0" distL="114300" distR="114300" simplePos="0" relativeHeight="251665408" behindDoc="1" locked="0" layoutInCell="1" allowOverlap="1" wp14:anchorId="3851C902" wp14:editId="34992F9D">
            <wp:simplePos x="0" y="0"/>
            <wp:positionH relativeFrom="page">
              <wp:align>left</wp:align>
            </wp:positionH>
            <wp:positionV relativeFrom="paragraph">
              <wp:posOffset>-3726815</wp:posOffset>
            </wp:positionV>
            <wp:extent cx="7536180" cy="7702468"/>
            <wp:effectExtent l="0" t="0" r="7620" b="0"/>
            <wp:wrapNone/>
            <wp:docPr id="4" name="Grafik 4" descr="white Boss-printed ceramic mug on brown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Boss-printed ceramic mug on brown surface"/>
                    <pic:cNvPicPr>
                      <a:picLocks noChangeAspect="1" noChangeArrowheads="1"/>
                    </pic:cNvPicPr>
                  </pic:nvPicPr>
                  <pic:blipFill rotWithShape="1">
                    <a:blip r:embed="rId8">
                      <a:extLst>
                        <a:ext uri="{28A0092B-C50C-407E-A947-70E740481C1C}">
                          <a14:useLocalDpi xmlns:a14="http://schemas.microsoft.com/office/drawing/2010/main" val="0"/>
                        </a:ext>
                      </a:extLst>
                    </a:blip>
                    <a:srcRect t="25243" b="6620"/>
                    <a:stretch/>
                  </pic:blipFill>
                  <pic:spPr bwMode="auto">
                    <a:xfrm>
                      <a:off x="0" y="0"/>
                      <a:ext cx="7536180" cy="77024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4DB1">
        <w:rPr>
          <w:rFonts w:cstheme="majorHAnsi"/>
          <w:noProof/>
        </w:rPr>
        <w:drawing>
          <wp:anchor distT="0" distB="0" distL="114300" distR="114300" simplePos="0" relativeHeight="251659264" behindDoc="0" locked="0" layoutInCell="1" allowOverlap="1" wp14:anchorId="73C4645C" wp14:editId="504B24D1">
            <wp:simplePos x="0" y="0"/>
            <wp:positionH relativeFrom="column">
              <wp:posOffset>5217795</wp:posOffset>
            </wp:positionH>
            <wp:positionV relativeFrom="paragraph">
              <wp:posOffset>-673372</wp:posOffset>
            </wp:positionV>
            <wp:extent cx="1206259" cy="1175657"/>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hne Schriftzug.png"/>
                    <pic:cNvPicPr/>
                  </pic:nvPicPr>
                  <pic:blipFill>
                    <a:blip r:embed="rId9">
                      <a:extLst>
                        <a:ext uri="{28A0092B-C50C-407E-A947-70E740481C1C}">
                          <a14:useLocalDpi xmlns:a14="http://schemas.microsoft.com/office/drawing/2010/main" val="0"/>
                        </a:ext>
                      </a:extLst>
                    </a:blip>
                    <a:stretch>
                      <a:fillRect/>
                    </a:stretch>
                  </pic:blipFill>
                  <pic:spPr>
                    <a:xfrm>
                      <a:off x="0" y="0"/>
                      <a:ext cx="1206259" cy="1175657"/>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971CCCB" w14:textId="77777777" w:rsidR="00D92320" w:rsidRDefault="00DD79FF" w:rsidP="00DD79FF">
      <w:pPr>
        <w:pStyle w:val="berschrift1"/>
        <w:tabs>
          <w:tab w:val="left" w:pos="2664"/>
        </w:tabs>
      </w:pPr>
      <w:r>
        <w:tab/>
      </w:r>
    </w:p>
    <w:p w14:paraId="2DCA6183" w14:textId="77777777" w:rsidR="00D92320" w:rsidRDefault="00D92320" w:rsidP="00D92320">
      <w:pPr>
        <w:pStyle w:val="berschrift1"/>
        <w:tabs>
          <w:tab w:val="left" w:pos="6030"/>
        </w:tabs>
      </w:pPr>
    </w:p>
    <w:p w14:paraId="480BA94B" w14:textId="77777777" w:rsidR="00D92320" w:rsidRDefault="00D92320" w:rsidP="00D92320">
      <w:pPr>
        <w:pStyle w:val="berschrift1"/>
        <w:tabs>
          <w:tab w:val="left" w:pos="6030"/>
        </w:tabs>
      </w:pPr>
    </w:p>
    <w:p w14:paraId="026A7FC3" w14:textId="77777777" w:rsidR="00D92320" w:rsidRDefault="00D24626" w:rsidP="00D92320">
      <w:pPr>
        <w:pStyle w:val="berschrift1"/>
        <w:tabs>
          <w:tab w:val="left" w:pos="6030"/>
        </w:tabs>
      </w:pPr>
      <w:r>
        <w:rPr>
          <w:noProof/>
        </w:rPr>
        <mc:AlternateContent>
          <mc:Choice Requires="wps">
            <w:drawing>
              <wp:anchor distT="45720" distB="45720" distL="114300" distR="114300" simplePos="0" relativeHeight="251661312" behindDoc="0" locked="0" layoutInCell="1" allowOverlap="1" wp14:anchorId="6DD04874" wp14:editId="6A7884DF">
                <wp:simplePos x="0" y="0"/>
                <wp:positionH relativeFrom="page">
                  <wp:align>right</wp:align>
                </wp:positionH>
                <wp:positionV relativeFrom="paragraph">
                  <wp:posOffset>168063</wp:posOffset>
                </wp:positionV>
                <wp:extent cx="358775" cy="256286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62860"/>
                        </a:xfrm>
                        <a:prstGeom prst="rect">
                          <a:avLst/>
                        </a:prstGeom>
                        <a:noFill/>
                        <a:ln w="9525">
                          <a:noFill/>
                          <a:miter lim="800000"/>
                          <a:headEnd/>
                          <a:tailEnd/>
                        </a:ln>
                      </wps:spPr>
                      <wps:txbx>
                        <w:txbxContent>
                          <w:p w14:paraId="7BF71FA7" w14:textId="77777777" w:rsidR="00483D4B" w:rsidRPr="00D13393" w:rsidRDefault="00602C6F">
                            <w:pPr>
                              <w:rPr>
                                <w:color w:val="F6E3B4"/>
                                <w:lang w:val="en-GB"/>
                              </w:rPr>
                            </w:pPr>
                            <w:r w:rsidRPr="00D13393">
                              <w:rPr>
                                <w:rFonts w:asciiTheme="majorHAnsi" w:hAnsiTheme="majorHAnsi" w:cstheme="majorHAnsi"/>
                                <w:b/>
                                <w:color w:val="F6E3B4"/>
                                <w:sz w:val="16"/>
                                <w:lang w:val="en-GB"/>
                              </w:rPr>
                              <w:t>Photo</w:t>
                            </w:r>
                            <w:r w:rsidR="00403433" w:rsidRPr="00D13393">
                              <w:rPr>
                                <w:rFonts w:asciiTheme="majorHAnsi" w:hAnsiTheme="majorHAnsi" w:cstheme="majorHAnsi"/>
                                <w:b/>
                                <w:color w:val="F6E3B4"/>
                                <w:sz w:val="16"/>
                                <w:lang w:val="en-GB"/>
                              </w:rPr>
                              <w:t xml:space="preserve"> </w:t>
                            </w:r>
                            <w:r w:rsidRPr="00D13393">
                              <w:rPr>
                                <w:rFonts w:asciiTheme="majorHAnsi" w:hAnsiTheme="majorHAnsi" w:cstheme="majorHAnsi"/>
                                <w:b/>
                                <w:color w:val="F6E3B4"/>
                                <w:sz w:val="16"/>
                                <w:lang w:val="en-GB"/>
                              </w:rPr>
                              <w:t>by</w:t>
                            </w:r>
                            <w:r w:rsidR="00316F51" w:rsidRPr="00D13393">
                              <w:rPr>
                                <w:rFonts w:asciiTheme="majorHAnsi" w:hAnsiTheme="majorHAnsi" w:cstheme="majorHAnsi"/>
                                <w:b/>
                                <w:color w:val="F6E3B4"/>
                                <w:sz w:val="16"/>
                                <w:lang w:val="en-GB"/>
                              </w:rPr>
                              <w:t xml:space="preserve"> Paul Hanaoka </w:t>
                            </w:r>
                            <w:r w:rsidR="00403433" w:rsidRPr="00D13393">
                              <w:rPr>
                                <w:rFonts w:asciiTheme="majorHAnsi" w:hAnsiTheme="majorHAnsi" w:cstheme="majorHAnsi"/>
                                <w:b/>
                                <w:color w:val="F6E3B4"/>
                                <w:sz w:val="16"/>
                                <w:lang w:val="en-GB"/>
                              </w:rPr>
                              <w:t xml:space="preserve">auf </w:t>
                            </w:r>
                            <w:proofErr w:type="spellStart"/>
                            <w:r w:rsidR="00403433" w:rsidRPr="00D13393">
                              <w:rPr>
                                <w:rFonts w:asciiTheme="majorHAnsi" w:hAnsiTheme="majorHAnsi" w:cstheme="majorHAnsi"/>
                                <w:b/>
                                <w:color w:val="F6E3B4"/>
                                <w:sz w:val="16"/>
                                <w:lang w:val="en-GB"/>
                              </w:rPr>
                              <w:t>Unsplash</w:t>
                            </w:r>
                            <w:proofErr w:type="spellEnd"/>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DD04874" id="_x0000_t202" coordsize="21600,21600" o:spt="202" path="m,l,21600r21600,l21600,xe">
                <v:stroke joinstyle="miter"/>
                <v:path gradientshapeok="t" o:connecttype="rect"/>
              </v:shapetype>
              <v:shape id="Textfeld 2" o:spid="_x0000_s1026" type="#_x0000_t202" style="position:absolute;margin-left:-22.95pt;margin-top:13.25pt;width:28.25pt;height:201.8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" filled="f" stroked="f">
                <v:textbox style="layout-flow:vertical;mso-layout-flow-alt:bottom-to-top">
                  <w:txbxContent>
                    <w:p w14:paraId="7BF71FA7" w14:textId="77777777" w:rsidR="00483D4B" w:rsidRPr="00D13393" w:rsidRDefault="00602C6F">
                      <w:pPr>
                        <w:rPr>
                          <w:color w:val="F6E3B4"/>
                          <w:lang w:val="en-GB"/>
                        </w:rPr>
                      </w:pPr>
                      <w:r w:rsidRPr="00D13393">
                        <w:rPr>
                          <w:rFonts w:asciiTheme="majorHAnsi" w:hAnsiTheme="majorHAnsi" w:cstheme="majorHAnsi"/>
                          <w:b/>
                          <w:color w:val="F6E3B4"/>
                          <w:sz w:val="16"/>
                          <w:lang w:val="en-GB"/>
                        </w:rPr>
                        <w:t>Photo</w:t>
                      </w:r>
                      <w:r w:rsidR="00403433" w:rsidRPr="00D13393">
                        <w:rPr>
                          <w:rFonts w:asciiTheme="majorHAnsi" w:hAnsiTheme="majorHAnsi" w:cstheme="majorHAnsi"/>
                          <w:b/>
                          <w:color w:val="F6E3B4"/>
                          <w:sz w:val="16"/>
                          <w:lang w:val="en-GB"/>
                        </w:rPr>
                        <w:t xml:space="preserve"> </w:t>
                      </w:r>
                      <w:r w:rsidRPr="00D13393">
                        <w:rPr>
                          <w:rFonts w:asciiTheme="majorHAnsi" w:hAnsiTheme="majorHAnsi" w:cstheme="majorHAnsi"/>
                          <w:b/>
                          <w:color w:val="F6E3B4"/>
                          <w:sz w:val="16"/>
                          <w:lang w:val="en-GB"/>
                        </w:rPr>
                        <w:t>by</w:t>
                      </w:r>
                      <w:r w:rsidR="00316F51" w:rsidRPr="00D13393">
                        <w:rPr>
                          <w:rFonts w:asciiTheme="majorHAnsi" w:hAnsiTheme="majorHAnsi" w:cstheme="majorHAnsi"/>
                          <w:b/>
                          <w:color w:val="F6E3B4"/>
                          <w:sz w:val="16"/>
                          <w:lang w:val="en-GB"/>
                        </w:rPr>
                        <w:t xml:space="preserve"> Paul Hanaoka </w:t>
                      </w:r>
                      <w:r w:rsidR="00403433" w:rsidRPr="00D13393">
                        <w:rPr>
                          <w:rFonts w:asciiTheme="majorHAnsi" w:hAnsiTheme="majorHAnsi" w:cstheme="majorHAnsi"/>
                          <w:b/>
                          <w:color w:val="F6E3B4"/>
                          <w:sz w:val="16"/>
                          <w:lang w:val="en-GB"/>
                        </w:rPr>
                        <w:t>auf Unsplash</w:t>
                      </w:r>
                    </w:p>
                  </w:txbxContent>
                </v:textbox>
                <w10:wrap type="square" anchorx="page"/>
              </v:shape>
            </w:pict>
          </mc:Fallback>
        </mc:AlternateContent>
      </w:r>
    </w:p>
    <w:p w14:paraId="4AB40354" w14:textId="77777777" w:rsidR="00D92320" w:rsidRDefault="00316F51" w:rsidP="00316F51">
      <w:pPr>
        <w:pStyle w:val="berschrift1"/>
        <w:tabs>
          <w:tab w:val="left" w:pos="3816"/>
        </w:tabs>
      </w:pPr>
      <w:r>
        <w:tab/>
      </w:r>
    </w:p>
    <w:p w14:paraId="76F07CCA" w14:textId="77777777" w:rsidR="00D92320" w:rsidRDefault="00D92320" w:rsidP="00D92320">
      <w:pPr>
        <w:pStyle w:val="berschrift1"/>
        <w:tabs>
          <w:tab w:val="left" w:pos="6030"/>
        </w:tabs>
      </w:pPr>
    </w:p>
    <w:p w14:paraId="02F048F9" w14:textId="77777777" w:rsidR="00D92320" w:rsidRDefault="00D92320" w:rsidP="00D92320">
      <w:pPr>
        <w:pStyle w:val="berschrift1"/>
        <w:tabs>
          <w:tab w:val="left" w:pos="6030"/>
        </w:tabs>
      </w:pPr>
    </w:p>
    <w:p w14:paraId="572C2809" w14:textId="77777777" w:rsidR="00D92320" w:rsidRDefault="00D92320" w:rsidP="00D92320">
      <w:pPr>
        <w:pStyle w:val="berschrift1"/>
        <w:tabs>
          <w:tab w:val="left" w:pos="6030"/>
        </w:tabs>
      </w:pPr>
    </w:p>
    <w:p w14:paraId="5408C839" w14:textId="77777777" w:rsidR="00D92320" w:rsidRDefault="00D92320" w:rsidP="00D92320">
      <w:pPr>
        <w:pStyle w:val="berschrift1"/>
        <w:tabs>
          <w:tab w:val="left" w:pos="6030"/>
        </w:tabs>
      </w:pPr>
    </w:p>
    <w:p w14:paraId="6FF61336" w14:textId="77777777" w:rsidR="00D92320" w:rsidRDefault="00D92320" w:rsidP="00D92320">
      <w:pPr>
        <w:pStyle w:val="berschrift1"/>
        <w:tabs>
          <w:tab w:val="left" w:pos="6030"/>
        </w:tabs>
      </w:pPr>
    </w:p>
    <w:p w14:paraId="4E4BFD05" w14:textId="77777777" w:rsidR="00D24626" w:rsidRDefault="00D24626" w:rsidP="00D24626"/>
    <w:p w14:paraId="54369324" w14:textId="77777777" w:rsidR="00D24626" w:rsidRPr="00D24626" w:rsidRDefault="00D24626" w:rsidP="00D24626"/>
    <w:p w14:paraId="4CB79C40" w14:textId="77777777" w:rsidR="00D92320" w:rsidRPr="00316F51" w:rsidRDefault="00292917" w:rsidP="00292917">
      <w:pPr>
        <w:tabs>
          <w:tab w:val="left" w:pos="6030"/>
        </w:tabs>
        <w:rPr>
          <w:color w:val="CC6600"/>
        </w:rPr>
      </w:pPr>
      <w:r>
        <w:tab/>
      </w:r>
    </w:p>
    <w:p w14:paraId="3AF22ABA" w14:textId="77777777" w:rsidR="003E47E2" w:rsidRPr="00D13393" w:rsidRDefault="00D92320" w:rsidP="003E47E2">
      <w:pPr>
        <w:pStyle w:val="berschrift1"/>
        <w:tabs>
          <w:tab w:val="left" w:pos="6030"/>
        </w:tabs>
        <w:rPr>
          <w:color w:val="CC6600"/>
          <w:sz w:val="56"/>
          <w:szCs w:val="56"/>
          <w:lang w:val="en-GB"/>
        </w:rPr>
      </w:pPr>
      <w:r w:rsidRPr="00D13393">
        <w:rPr>
          <w:color w:val="CC6600"/>
          <w:sz w:val="56"/>
          <w:szCs w:val="56"/>
          <w:lang w:val="en-GB"/>
        </w:rPr>
        <w:t>#</w:t>
      </w:r>
      <w:r w:rsidR="00C60165" w:rsidRPr="00D13393">
        <w:rPr>
          <w:color w:val="CC6600"/>
          <w:sz w:val="56"/>
          <w:szCs w:val="56"/>
          <w:lang w:val="en-GB"/>
        </w:rPr>
        <w:t>7</w:t>
      </w:r>
      <w:r w:rsidR="00C71D15" w:rsidRPr="00D13393">
        <w:rPr>
          <w:color w:val="CC6600"/>
          <w:sz w:val="56"/>
          <w:szCs w:val="56"/>
          <w:lang w:val="en-GB"/>
        </w:rPr>
        <w:t xml:space="preserve"> </w:t>
      </w:r>
      <w:r w:rsidR="00134863" w:rsidRPr="00D13393">
        <w:rPr>
          <w:color w:val="CC6600"/>
          <w:sz w:val="56"/>
          <w:szCs w:val="56"/>
          <w:lang w:val="en-GB"/>
        </w:rPr>
        <w:t>Leadership</w:t>
      </w:r>
    </w:p>
    <w:p w14:paraId="775DF57D" w14:textId="77777777" w:rsidR="00CC4993" w:rsidRPr="00D13393" w:rsidRDefault="00CC4993" w:rsidP="00CC4993">
      <w:pPr>
        <w:rPr>
          <w:szCs w:val="28"/>
          <w:lang w:val="en-GB"/>
        </w:rPr>
      </w:pPr>
    </w:p>
    <w:p w14:paraId="6A9FA708" w14:textId="77777777" w:rsidR="00080E30" w:rsidRPr="00D13393" w:rsidRDefault="00080E30" w:rsidP="00CC4993">
      <w:pPr>
        <w:rPr>
          <w:szCs w:val="28"/>
          <w:lang w:val="en-GB"/>
        </w:rPr>
      </w:pPr>
    </w:p>
    <w:p w14:paraId="09D7CA08" w14:textId="77777777" w:rsidR="00080E30" w:rsidRPr="00D13393" w:rsidRDefault="00080E30" w:rsidP="00CC4993">
      <w:pPr>
        <w:rPr>
          <w:szCs w:val="28"/>
          <w:lang w:val="en-GB"/>
        </w:rPr>
      </w:pPr>
    </w:p>
    <w:p w14:paraId="366E4C81" w14:textId="77777777" w:rsidR="00080E30" w:rsidRPr="00D13393" w:rsidRDefault="00080E30" w:rsidP="00CC4993">
      <w:pPr>
        <w:rPr>
          <w:szCs w:val="28"/>
          <w:lang w:val="en-GB"/>
        </w:rPr>
      </w:pPr>
    </w:p>
    <w:p w14:paraId="4079C229" w14:textId="77777777" w:rsidR="00080E30" w:rsidRPr="00D13393" w:rsidRDefault="00080E30" w:rsidP="00CC4993">
      <w:pPr>
        <w:rPr>
          <w:szCs w:val="28"/>
          <w:lang w:val="en-GB"/>
        </w:rPr>
      </w:pPr>
    </w:p>
    <w:p w14:paraId="1A1A7BCF" w14:textId="77777777" w:rsidR="00641A92" w:rsidRPr="00D13393" w:rsidRDefault="00641A92" w:rsidP="00CC4993">
      <w:pPr>
        <w:rPr>
          <w:szCs w:val="28"/>
          <w:lang w:val="en-GB"/>
        </w:rPr>
      </w:pPr>
    </w:p>
    <w:p w14:paraId="050C70AC" w14:textId="77777777" w:rsidR="004E64E0" w:rsidRPr="00D13393" w:rsidRDefault="004E64E0" w:rsidP="00CC4993">
      <w:pPr>
        <w:rPr>
          <w:szCs w:val="28"/>
          <w:lang w:val="en-GB"/>
        </w:rPr>
      </w:pPr>
    </w:p>
    <w:p w14:paraId="494B1A00" w14:textId="77777777" w:rsidR="00FE440B" w:rsidRPr="00D13393" w:rsidRDefault="00FE440B" w:rsidP="00CC4993">
      <w:pPr>
        <w:rPr>
          <w:szCs w:val="28"/>
          <w:lang w:val="en-GB"/>
        </w:rPr>
      </w:pPr>
    </w:p>
    <w:p w14:paraId="61314F95" w14:textId="77777777" w:rsidR="00FE440B" w:rsidRPr="00D13393" w:rsidRDefault="00FE440B" w:rsidP="00CC4993">
      <w:pPr>
        <w:rPr>
          <w:szCs w:val="28"/>
          <w:lang w:val="en-GB"/>
        </w:rPr>
      </w:pPr>
    </w:p>
    <w:p w14:paraId="3BC70250" w14:textId="77777777" w:rsidR="00D44B38" w:rsidRPr="00D13393" w:rsidRDefault="00134863" w:rsidP="002A0F96">
      <w:pPr>
        <w:pStyle w:val="berschrift2"/>
        <w:numPr>
          <w:ilvl w:val="0"/>
          <w:numId w:val="0"/>
        </w:numPr>
        <w:ind w:left="360"/>
        <w:rPr>
          <w:color w:val="CC6600"/>
          <w:lang w:val="en-GB"/>
        </w:rPr>
      </w:pPr>
      <w:r w:rsidRPr="00D13393">
        <w:rPr>
          <w:color w:val="CC6600"/>
          <w:lang w:val="en-GB"/>
        </w:rPr>
        <w:t>Lead a group? Me?</w:t>
      </w:r>
    </w:p>
    <w:p w14:paraId="5CB08237" w14:textId="77777777" w:rsidR="00403433" w:rsidRPr="00D13393" w:rsidRDefault="00403433" w:rsidP="00403433">
      <w:pPr>
        <w:rPr>
          <w:lang w:val="en-GB"/>
        </w:rPr>
      </w:pPr>
    </w:p>
    <w:p w14:paraId="7A8058EF" w14:textId="77777777" w:rsidR="00231869" w:rsidRPr="00D13393" w:rsidRDefault="00231869" w:rsidP="002A0F96">
      <w:pPr>
        <w:rPr>
          <w:lang w:val="en-GB"/>
        </w:rPr>
      </w:pPr>
    </w:p>
    <w:p w14:paraId="28E0CAAD" w14:textId="3B310B9E" w:rsidR="00080E30" w:rsidRPr="00D13393" w:rsidRDefault="002279E1" w:rsidP="002A0F96">
      <w:pPr>
        <w:rPr>
          <w:lang w:val="en-GB"/>
        </w:rPr>
      </w:pPr>
      <w:r w:rsidRPr="00D13393">
        <w:rPr>
          <w:lang w:val="en-GB"/>
        </w:rPr>
        <w:t xml:space="preserve">In this unit, trainees learn how </w:t>
      </w:r>
      <w:r w:rsidR="00D13393">
        <w:rPr>
          <w:lang w:val="en-GB"/>
        </w:rPr>
        <w:t>a</w:t>
      </w:r>
      <w:r w:rsidR="000F7A90">
        <w:rPr>
          <w:lang w:val="en-GB"/>
        </w:rPr>
        <w:t xml:space="preserve"> volunteer</w:t>
      </w:r>
      <w:r w:rsidR="00D13393">
        <w:rPr>
          <w:lang w:val="en-GB"/>
        </w:rPr>
        <w:t xml:space="preserve"> may</w:t>
      </w:r>
      <w:r w:rsidRPr="00D13393">
        <w:rPr>
          <w:lang w:val="en-GB"/>
        </w:rPr>
        <w:t xml:space="preserve"> lead a group correctly. There are different ways of leading a group. And there are different roles in a group. In this unit, the trainees learn what rules there are for leading a group. Basic rules for working well together are also developed together.</w:t>
      </w:r>
    </w:p>
    <w:p w14:paraId="52CC2072" w14:textId="77777777" w:rsidR="00C60165" w:rsidRPr="00D13393" w:rsidRDefault="00C60165" w:rsidP="002A0F96">
      <w:pPr>
        <w:rPr>
          <w:lang w:val="en-GB"/>
        </w:rPr>
      </w:pPr>
    </w:p>
    <w:p w14:paraId="7C0587D5" w14:textId="77777777" w:rsidR="00231869" w:rsidRPr="00D13393" w:rsidRDefault="00231869" w:rsidP="002A0F96">
      <w:pPr>
        <w:rPr>
          <w:lang w:val="en-GB"/>
        </w:rPr>
      </w:pPr>
    </w:p>
    <w:p w14:paraId="7B38EF16" w14:textId="77777777" w:rsidR="00C60165" w:rsidRPr="00D13393" w:rsidRDefault="00C60165" w:rsidP="002A0F96">
      <w:pPr>
        <w:rPr>
          <w:lang w:val="en-GB"/>
        </w:rPr>
      </w:pPr>
    </w:p>
    <w:p w14:paraId="523910CF" w14:textId="417490C5" w:rsidR="00CC4993" w:rsidRPr="002C4DB8" w:rsidRDefault="00FF1DB9" w:rsidP="00D44B38">
      <w:pPr>
        <w:pStyle w:val="berschrift2"/>
        <w:numPr>
          <w:ilvl w:val="0"/>
          <w:numId w:val="0"/>
        </w:numPr>
        <w:spacing w:line="360" w:lineRule="auto"/>
        <w:ind w:left="360"/>
        <w:rPr>
          <w:color w:val="CC6600"/>
        </w:rPr>
      </w:pPr>
      <w:r>
        <w:rPr>
          <w:color w:val="CC6600"/>
        </w:rPr>
        <w:lastRenderedPageBreak/>
        <w:t>Process</w:t>
      </w:r>
    </w:p>
    <w:tbl>
      <w:tblPr>
        <w:tblStyle w:val="Gitternetztabelle4Akzent6"/>
        <w:tblW w:w="9634"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690"/>
        <w:gridCol w:w="2995"/>
        <w:gridCol w:w="1842"/>
        <w:gridCol w:w="4107"/>
      </w:tblGrid>
      <w:tr w:rsidR="00C60165" w14:paraId="6B9E0B68" w14:textId="77777777" w:rsidTr="00C60165">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685" w:type="dxa"/>
            <w:tcBorders>
              <w:top w:val="none" w:sz="0" w:space="0" w:color="auto"/>
              <w:left w:val="none" w:sz="0" w:space="0" w:color="auto"/>
              <w:bottom w:val="none" w:sz="0" w:space="0" w:color="auto"/>
              <w:right w:val="none" w:sz="0" w:space="0" w:color="auto"/>
            </w:tcBorders>
            <w:shd w:val="clear" w:color="auto" w:fill="CC6600"/>
          </w:tcPr>
          <w:p w14:paraId="7246ABBD" w14:textId="2880E2A9" w:rsidR="00CC4993" w:rsidRDefault="00CC4993" w:rsidP="00CC4993">
            <w:pPr>
              <w:jc w:val="center"/>
            </w:pPr>
            <w:proofErr w:type="spellStart"/>
            <w:r>
              <w:t>N</w:t>
            </w:r>
            <w:r w:rsidR="00FF1DB9">
              <w:t>o</w:t>
            </w:r>
            <w:proofErr w:type="spellEnd"/>
            <w:r>
              <w:t>.</w:t>
            </w:r>
          </w:p>
        </w:tc>
        <w:tc>
          <w:tcPr>
            <w:tcW w:w="2996" w:type="dxa"/>
            <w:tcBorders>
              <w:top w:val="none" w:sz="0" w:space="0" w:color="auto"/>
              <w:left w:val="none" w:sz="0" w:space="0" w:color="auto"/>
              <w:bottom w:val="none" w:sz="0" w:space="0" w:color="auto"/>
              <w:right w:val="none" w:sz="0" w:space="0" w:color="auto"/>
            </w:tcBorders>
            <w:shd w:val="clear" w:color="auto" w:fill="CC6600"/>
          </w:tcPr>
          <w:p w14:paraId="1C3769FF" w14:textId="2D66B1EF" w:rsidR="00CC4993" w:rsidRDefault="00FF1DB9" w:rsidP="00F03A6E">
            <w:pPr>
              <w:cnfStyle w:val="100000000000" w:firstRow="1" w:lastRow="0" w:firstColumn="0" w:lastColumn="0" w:oddVBand="0" w:evenVBand="0" w:oddHBand="0" w:evenHBand="0" w:firstRowFirstColumn="0" w:firstRowLastColumn="0" w:lastRowFirstColumn="0" w:lastRowLastColumn="0"/>
            </w:pPr>
            <w:r>
              <w:t>Content</w:t>
            </w:r>
          </w:p>
        </w:tc>
        <w:tc>
          <w:tcPr>
            <w:tcW w:w="1843" w:type="dxa"/>
            <w:tcBorders>
              <w:top w:val="none" w:sz="0" w:space="0" w:color="auto"/>
              <w:left w:val="none" w:sz="0" w:space="0" w:color="auto"/>
              <w:bottom w:val="none" w:sz="0" w:space="0" w:color="auto"/>
              <w:right w:val="none" w:sz="0" w:space="0" w:color="auto"/>
            </w:tcBorders>
            <w:shd w:val="clear" w:color="auto" w:fill="CC6600"/>
          </w:tcPr>
          <w:p w14:paraId="14EA2AB0" w14:textId="415BAD94" w:rsidR="00CC4993" w:rsidRDefault="00FF1DB9" w:rsidP="00CC4993">
            <w:pPr>
              <w:jc w:val="center"/>
              <w:cnfStyle w:val="100000000000" w:firstRow="1" w:lastRow="0" w:firstColumn="0" w:lastColumn="0" w:oddVBand="0" w:evenVBand="0" w:oddHBand="0" w:evenHBand="0" w:firstRowFirstColumn="0" w:firstRowLastColumn="0" w:lastRowFirstColumn="0" w:lastRowLastColumn="0"/>
            </w:pPr>
            <w:r>
              <w:t>Duration</w:t>
            </w:r>
          </w:p>
        </w:tc>
        <w:tc>
          <w:tcPr>
            <w:tcW w:w="4110" w:type="dxa"/>
            <w:tcBorders>
              <w:top w:val="none" w:sz="0" w:space="0" w:color="auto"/>
              <w:left w:val="none" w:sz="0" w:space="0" w:color="auto"/>
              <w:bottom w:val="none" w:sz="0" w:space="0" w:color="auto"/>
              <w:right w:val="none" w:sz="0" w:space="0" w:color="auto"/>
            </w:tcBorders>
            <w:shd w:val="clear" w:color="auto" w:fill="CC6600"/>
          </w:tcPr>
          <w:p w14:paraId="76746D9D" w14:textId="77777777" w:rsidR="00CC4993" w:rsidRDefault="00A50478" w:rsidP="00A50478">
            <w:pPr>
              <w:tabs>
                <w:tab w:val="center" w:pos="1522"/>
                <w:tab w:val="right" w:pos="3044"/>
              </w:tabs>
              <w:cnfStyle w:val="100000000000" w:firstRow="1" w:lastRow="0" w:firstColumn="0" w:lastColumn="0" w:oddVBand="0" w:evenVBand="0" w:oddHBand="0" w:evenHBand="0" w:firstRowFirstColumn="0" w:firstRowLastColumn="0" w:lastRowFirstColumn="0" w:lastRowLastColumn="0"/>
            </w:pPr>
            <w:r>
              <w:tab/>
            </w:r>
            <w:r w:rsidR="00CC4993">
              <w:t>Material</w:t>
            </w:r>
            <w:r>
              <w:tab/>
            </w:r>
          </w:p>
        </w:tc>
      </w:tr>
      <w:tr w:rsidR="002C4DB8" w14:paraId="6FC3190E" w14:textId="77777777" w:rsidTr="00C60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shd w:val="clear" w:color="auto" w:fill="FFC78F"/>
          </w:tcPr>
          <w:p w14:paraId="292879DC" w14:textId="77777777" w:rsidR="00CC4993" w:rsidRDefault="00CC4993" w:rsidP="00CC4993">
            <w:pPr>
              <w:jc w:val="center"/>
            </w:pPr>
            <w:r>
              <w:t>1</w:t>
            </w:r>
          </w:p>
        </w:tc>
        <w:tc>
          <w:tcPr>
            <w:tcW w:w="2996" w:type="dxa"/>
            <w:shd w:val="clear" w:color="auto" w:fill="FFC78F"/>
          </w:tcPr>
          <w:p w14:paraId="10D7C81D" w14:textId="77777777" w:rsidR="00CC4993" w:rsidRDefault="00B557A6" w:rsidP="00F03A6E">
            <w:pPr>
              <w:cnfStyle w:val="000000100000" w:firstRow="0" w:lastRow="0" w:firstColumn="0" w:lastColumn="0" w:oddVBand="0" w:evenVBand="0" w:oddHBand="1" w:evenHBand="0" w:firstRowFirstColumn="0" w:firstRowLastColumn="0" w:lastRowFirstColumn="0" w:lastRowLastColumn="0"/>
            </w:pPr>
            <w:r>
              <w:t>Warm</w:t>
            </w:r>
            <w:r w:rsidR="0081656C">
              <w:t xml:space="preserve"> </w:t>
            </w:r>
            <w:proofErr w:type="spellStart"/>
            <w:r>
              <w:t>up</w:t>
            </w:r>
            <w:proofErr w:type="spellEnd"/>
          </w:p>
        </w:tc>
        <w:tc>
          <w:tcPr>
            <w:tcW w:w="1843" w:type="dxa"/>
            <w:shd w:val="clear" w:color="auto" w:fill="FFC78F"/>
          </w:tcPr>
          <w:p w14:paraId="4124B62F" w14:textId="77777777" w:rsidR="00CC4993" w:rsidRDefault="00080E30" w:rsidP="00CC4993">
            <w:pPr>
              <w:jc w:val="center"/>
              <w:cnfStyle w:val="000000100000" w:firstRow="0" w:lastRow="0" w:firstColumn="0" w:lastColumn="0" w:oddVBand="0" w:evenVBand="0" w:oddHBand="1" w:evenHBand="0" w:firstRowFirstColumn="0" w:firstRowLastColumn="0" w:lastRowFirstColumn="0" w:lastRowLastColumn="0"/>
            </w:pPr>
            <w:r>
              <w:t xml:space="preserve">20 </w:t>
            </w:r>
            <w:proofErr w:type="spellStart"/>
            <w:r>
              <w:t>Minute</w:t>
            </w:r>
            <w:r w:rsidR="0081656C">
              <w:t>s</w:t>
            </w:r>
            <w:proofErr w:type="spellEnd"/>
          </w:p>
        </w:tc>
        <w:tc>
          <w:tcPr>
            <w:tcW w:w="4110" w:type="dxa"/>
            <w:shd w:val="clear" w:color="auto" w:fill="FFC78F"/>
          </w:tcPr>
          <w:p w14:paraId="386E0503" w14:textId="77777777" w:rsidR="00526B62" w:rsidRDefault="00B355E1" w:rsidP="007D7735">
            <w:pPr>
              <w:jc w:val="center"/>
              <w:cnfStyle w:val="000000100000" w:firstRow="0" w:lastRow="0" w:firstColumn="0" w:lastColumn="0" w:oddVBand="0" w:evenVBand="0" w:oddHBand="1" w:evenHBand="0" w:firstRowFirstColumn="0" w:firstRowLastColumn="0" w:lastRowFirstColumn="0" w:lastRowLastColumn="0"/>
            </w:pPr>
            <w:proofErr w:type="spellStart"/>
            <w:r>
              <w:t>Bilndfolds</w:t>
            </w:r>
            <w:proofErr w:type="spellEnd"/>
            <w:r w:rsidR="00080E30">
              <w:t xml:space="preserve">, </w:t>
            </w:r>
            <w:proofErr w:type="spellStart"/>
            <w:r>
              <w:t>ropes</w:t>
            </w:r>
            <w:proofErr w:type="spellEnd"/>
          </w:p>
        </w:tc>
      </w:tr>
      <w:tr w:rsidR="007D7735" w14:paraId="0612C5B4" w14:textId="77777777" w:rsidTr="00C60165">
        <w:tc>
          <w:tcPr>
            <w:cnfStyle w:val="001000000000" w:firstRow="0" w:lastRow="0" w:firstColumn="1" w:lastColumn="0" w:oddVBand="0" w:evenVBand="0" w:oddHBand="0" w:evenHBand="0" w:firstRowFirstColumn="0" w:firstRowLastColumn="0" w:lastRowFirstColumn="0" w:lastRowLastColumn="0"/>
            <w:tcW w:w="685" w:type="dxa"/>
          </w:tcPr>
          <w:p w14:paraId="2AA52D8A" w14:textId="77777777" w:rsidR="00E0021E" w:rsidRDefault="00E0021E" w:rsidP="00E0021E">
            <w:pPr>
              <w:jc w:val="center"/>
            </w:pPr>
            <w:r>
              <w:t>2</w:t>
            </w:r>
          </w:p>
        </w:tc>
        <w:tc>
          <w:tcPr>
            <w:tcW w:w="2996" w:type="dxa"/>
          </w:tcPr>
          <w:p w14:paraId="1DD0DFED" w14:textId="77777777" w:rsidR="00E0021E" w:rsidRDefault="00E0021E" w:rsidP="00E0021E">
            <w:pPr>
              <w:cnfStyle w:val="000000000000" w:firstRow="0" w:lastRow="0" w:firstColumn="0" w:lastColumn="0" w:oddVBand="0" w:evenVBand="0" w:oddHBand="0" w:evenHBand="0" w:firstRowFirstColumn="0" w:firstRowLastColumn="0" w:lastRowFirstColumn="0" w:lastRowLastColumn="0"/>
            </w:pPr>
            <w:r>
              <w:t>Definition</w:t>
            </w:r>
          </w:p>
        </w:tc>
        <w:tc>
          <w:tcPr>
            <w:tcW w:w="1843" w:type="dxa"/>
          </w:tcPr>
          <w:p w14:paraId="712B43F0" w14:textId="77777777" w:rsidR="00E0021E" w:rsidRDefault="00F24592" w:rsidP="00E0021E">
            <w:pPr>
              <w:jc w:val="center"/>
              <w:cnfStyle w:val="000000000000" w:firstRow="0" w:lastRow="0" w:firstColumn="0" w:lastColumn="0" w:oddVBand="0" w:evenVBand="0" w:oddHBand="0" w:evenHBand="0" w:firstRowFirstColumn="0" w:firstRowLastColumn="0" w:lastRowFirstColumn="0" w:lastRowLastColumn="0"/>
            </w:pPr>
            <w:r>
              <w:t xml:space="preserve">5 </w:t>
            </w:r>
            <w:proofErr w:type="spellStart"/>
            <w:r w:rsidR="0081656C">
              <w:t>Minutes</w:t>
            </w:r>
            <w:proofErr w:type="spellEnd"/>
          </w:p>
        </w:tc>
        <w:tc>
          <w:tcPr>
            <w:tcW w:w="4110" w:type="dxa"/>
          </w:tcPr>
          <w:p w14:paraId="23DA3AE9" w14:textId="77777777" w:rsidR="00E0021E" w:rsidRDefault="00E0021E" w:rsidP="00E0021E">
            <w:pPr>
              <w:jc w:val="center"/>
              <w:cnfStyle w:val="000000000000" w:firstRow="0" w:lastRow="0" w:firstColumn="0" w:lastColumn="0" w:oddVBand="0" w:evenVBand="0" w:oddHBand="0" w:evenHBand="0" w:firstRowFirstColumn="0" w:firstRowLastColumn="0" w:lastRowFirstColumn="0" w:lastRowLastColumn="0"/>
            </w:pPr>
          </w:p>
        </w:tc>
      </w:tr>
      <w:tr w:rsidR="002C4DB8" w14:paraId="3D1D0AC2" w14:textId="77777777" w:rsidTr="00C60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shd w:val="clear" w:color="auto" w:fill="FFC78F"/>
          </w:tcPr>
          <w:p w14:paraId="193741B1" w14:textId="77777777" w:rsidR="00E0021E" w:rsidRDefault="00E0021E" w:rsidP="00E0021E">
            <w:pPr>
              <w:jc w:val="center"/>
            </w:pPr>
            <w:r>
              <w:t>3</w:t>
            </w:r>
          </w:p>
        </w:tc>
        <w:tc>
          <w:tcPr>
            <w:tcW w:w="2996" w:type="dxa"/>
            <w:shd w:val="clear" w:color="auto" w:fill="FFC78F"/>
          </w:tcPr>
          <w:p w14:paraId="77DFD8B9" w14:textId="77777777" w:rsidR="00E0021E" w:rsidRDefault="002279E1" w:rsidP="00E0021E">
            <w:pPr>
              <w:cnfStyle w:val="000000100000" w:firstRow="0" w:lastRow="0" w:firstColumn="0" w:lastColumn="0" w:oddVBand="0" w:evenVBand="0" w:oddHBand="1" w:evenHBand="0" w:firstRowFirstColumn="0" w:firstRowLastColumn="0" w:lastRowFirstColumn="0" w:lastRowLastColumn="0"/>
            </w:pPr>
            <w:r>
              <w:t xml:space="preserve">Group </w:t>
            </w:r>
            <w:proofErr w:type="spellStart"/>
            <w:r>
              <w:t>Roles</w:t>
            </w:r>
            <w:proofErr w:type="spellEnd"/>
          </w:p>
        </w:tc>
        <w:tc>
          <w:tcPr>
            <w:tcW w:w="1843" w:type="dxa"/>
            <w:shd w:val="clear" w:color="auto" w:fill="FFC78F"/>
          </w:tcPr>
          <w:p w14:paraId="618A1E9A" w14:textId="77777777" w:rsidR="00E0021E" w:rsidRDefault="00F24592" w:rsidP="00E0021E">
            <w:pPr>
              <w:jc w:val="center"/>
              <w:cnfStyle w:val="000000100000" w:firstRow="0" w:lastRow="0" w:firstColumn="0" w:lastColumn="0" w:oddVBand="0" w:evenVBand="0" w:oddHBand="1" w:evenHBand="0" w:firstRowFirstColumn="0" w:firstRowLastColumn="0" w:lastRowFirstColumn="0" w:lastRowLastColumn="0"/>
            </w:pPr>
            <w:r>
              <w:t xml:space="preserve">20 </w:t>
            </w:r>
            <w:proofErr w:type="spellStart"/>
            <w:r w:rsidR="0081656C">
              <w:t>Minutes</w:t>
            </w:r>
            <w:proofErr w:type="spellEnd"/>
          </w:p>
        </w:tc>
        <w:tc>
          <w:tcPr>
            <w:tcW w:w="4110" w:type="dxa"/>
            <w:shd w:val="clear" w:color="auto" w:fill="FFC78F"/>
          </w:tcPr>
          <w:p w14:paraId="0AC4DB48" w14:textId="77777777" w:rsidR="00F24592" w:rsidRDefault="00F24592" w:rsidP="00F24592">
            <w:pPr>
              <w:jc w:val="center"/>
              <w:cnfStyle w:val="000000100000" w:firstRow="0" w:lastRow="0" w:firstColumn="0" w:lastColumn="0" w:oddVBand="0" w:evenVBand="0" w:oddHBand="1" w:evenHBand="0" w:firstRowFirstColumn="0" w:firstRowLastColumn="0" w:lastRowFirstColumn="0" w:lastRowLastColumn="0"/>
            </w:pPr>
            <w:r>
              <w:t>7.1</w:t>
            </w:r>
            <w:r w:rsidR="0072337C">
              <w:t xml:space="preserve"> Group </w:t>
            </w:r>
            <w:proofErr w:type="spellStart"/>
            <w:r w:rsidR="0072337C">
              <w:t>Roles</w:t>
            </w:r>
            <w:proofErr w:type="spellEnd"/>
            <w:r>
              <w:t xml:space="preserve">, </w:t>
            </w:r>
            <w:r w:rsidR="0072337C">
              <w:t>Pens</w:t>
            </w:r>
          </w:p>
        </w:tc>
      </w:tr>
      <w:tr w:rsidR="007D7735" w14:paraId="6CA71651" w14:textId="77777777" w:rsidTr="00C60165">
        <w:tc>
          <w:tcPr>
            <w:cnfStyle w:val="001000000000" w:firstRow="0" w:lastRow="0" w:firstColumn="1" w:lastColumn="0" w:oddVBand="0" w:evenVBand="0" w:oddHBand="0" w:evenHBand="0" w:firstRowFirstColumn="0" w:firstRowLastColumn="0" w:lastRowFirstColumn="0" w:lastRowLastColumn="0"/>
            <w:tcW w:w="685" w:type="dxa"/>
          </w:tcPr>
          <w:p w14:paraId="1E3297C2" w14:textId="77777777" w:rsidR="00E0021E" w:rsidRDefault="00E0021E" w:rsidP="00E0021E">
            <w:pPr>
              <w:jc w:val="center"/>
            </w:pPr>
            <w:r>
              <w:t>4</w:t>
            </w:r>
          </w:p>
        </w:tc>
        <w:tc>
          <w:tcPr>
            <w:tcW w:w="2996" w:type="dxa"/>
          </w:tcPr>
          <w:p w14:paraId="15F4BACE" w14:textId="77777777" w:rsidR="00E0021E" w:rsidRDefault="002279E1" w:rsidP="00E0021E">
            <w:pPr>
              <w:cnfStyle w:val="000000000000" w:firstRow="0" w:lastRow="0" w:firstColumn="0" w:lastColumn="0" w:oddVBand="0" w:evenVBand="0" w:oddHBand="0" w:evenHBand="0" w:firstRowFirstColumn="0" w:firstRowLastColumn="0" w:lastRowFirstColumn="0" w:lastRowLastColumn="0"/>
            </w:pPr>
            <w:r>
              <w:t xml:space="preserve">Styles </w:t>
            </w:r>
            <w:proofErr w:type="spellStart"/>
            <w:r>
              <w:t>of</w:t>
            </w:r>
            <w:proofErr w:type="spellEnd"/>
            <w:r>
              <w:t xml:space="preserve"> Leadership</w:t>
            </w:r>
          </w:p>
        </w:tc>
        <w:tc>
          <w:tcPr>
            <w:tcW w:w="1843" w:type="dxa"/>
          </w:tcPr>
          <w:p w14:paraId="68AF35B1" w14:textId="77777777" w:rsidR="00E0021E" w:rsidRDefault="00F24592" w:rsidP="00E0021E">
            <w:pPr>
              <w:jc w:val="center"/>
              <w:cnfStyle w:val="000000000000" w:firstRow="0" w:lastRow="0" w:firstColumn="0" w:lastColumn="0" w:oddVBand="0" w:evenVBand="0" w:oddHBand="0" w:evenHBand="0" w:firstRowFirstColumn="0" w:firstRowLastColumn="0" w:lastRowFirstColumn="0" w:lastRowLastColumn="0"/>
            </w:pPr>
            <w:r>
              <w:t>2</w:t>
            </w:r>
            <w:r w:rsidR="007B0076">
              <w:t>5</w:t>
            </w:r>
            <w:r>
              <w:t xml:space="preserve"> </w:t>
            </w:r>
            <w:proofErr w:type="spellStart"/>
            <w:r w:rsidR="0081656C">
              <w:t>Minutes</w:t>
            </w:r>
            <w:proofErr w:type="spellEnd"/>
          </w:p>
        </w:tc>
        <w:tc>
          <w:tcPr>
            <w:tcW w:w="4110" w:type="dxa"/>
          </w:tcPr>
          <w:p w14:paraId="24ABC4BC" w14:textId="77777777" w:rsidR="00E0021E" w:rsidRDefault="00F24592" w:rsidP="00E0021E">
            <w:pPr>
              <w:jc w:val="center"/>
              <w:cnfStyle w:val="000000000000" w:firstRow="0" w:lastRow="0" w:firstColumn="0" w:lastColumn="0" w:oddVBand="0" w:evenVBand="0" w:oddHBand="0" w:evenHBand="0" w:firstRowFirstColumn="0" w:firstRowLastColumn="0" w:lastRowFirstColumn="0" w:lastRowLastColumn="0"/>
            </w:pPr>
            <w:r>
              <w:t xml:space="preserve">7.2 </w:t>
            </w:r>
            <w:r w:rsidR="002279E1">
              <w:t>Style</w:t>
            </w:r>
            <w:r w:rsidR="0072337C">
              <w:t xml:space="preserve">s </w:t>
            </w:r>
            <w:proofErr w:type="spellStart"/>
            <w:r w:rsidR="0072337C">
              <w:t>of</w:t>
            </w:r>
            <w:proofErr w:type="spellEnd"/>
            <w:r w:rsidR="0072337C">
              <w:t xml:space="preserve"> Leadership</w:t>
            </w:r>
          </w:p>
        </w:tc>
      </w:tr>
      <w:tr w:rsidR="002C4DB8" w:rsidRPr="00AE1ACA" w14:paraId="7AB78E20" w14:textId="77777777" w:rsidTr="00C60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shd w:val="clear" w:color="auto" w:fill="FFC78F"/>
          </w:tcPr>
          <w:p w14:paraId="61102034" w14:textId="77777777" w:rsidR="00E0021E" w:rsidRPr="00B557A6" w:rsidRDefault="00E0021E" w:rsidP="00E0021E">
            <w:pPr>
              <w:jc w:val="center"/>
            </w:pPr>
            <w:r>
              <w:t>5</w:t>
            </w:r>
          </w:p>
        </w:tc>
        <w:tc>
          <w:tcPr>
            <w:tcW w:w="2996" w:type="dxa"/>
            <w:shd w:val="clear" w:color="auto" w:fill="FFC78F"/>
          </w:tcPr>
          <w:p w14:paraId="42B0519E" w14:textId="77777777" w:rsidR="00E0021E" w:rsidRPr="00E35602" w:rsidRDefault="00C142FF" w:rsidP="00E0021E">
            <w:pPr>
              <w:cnfStyle w:val="000000100000" w:firstRow="0" w:lastRow="0" w:firstColumn="0" w:lastColumn="0" w:oddVBand="0" w:evenVBand="0" w:oddHBand="1" w:evenHBand="0" w:firstRowFirstColumn="0" w:firstRowLastColumn="0" w:lastRowFirstColumn="0" w:lastRowLastColumn="0"/>
            </w:pPr>
            <w:r>
              <w:t xml:space="preserve">Rules and </w:t>
            </w:r>
            <w:proofErr w:type="spellStart"/>
            <w:r>
              <w:t>Consequences</w:t>
            </w:r>
            <w:proofErr w:type="spellEnd"/>
          </w:p>
        </w:tc>
        <w:tc>
          <w:tcPr>
            <w:tcW w:w="1843" w:type="dxa"/>
            <w:shd w:val="clear" w:color="auto" w:fill="FFC78F"/>
          </w:tcPr>
          <w:p w14:paraId="0137F55E" w14:textId="77777777" w:rsidR="00E0021E" w:rsidRPr="00E35602" w:rsidRDefault="00271034" w:rsidP="00E0021E">
            <w:pPr>
              <w:jc w:val="center"/>
              <w:cnfStyle w:val="000000100000" w:firstRow="0" w:lastRow="0" w:firstColumn="0" w:lastColumn="0" w:oddVBand="0" w:evenVBand="0" w:oddHBand="1" w:evenHBand="0" w:firstRowFirstColumn="0" w:firstRowLastColumn="0" w:lastRowFirstColumn="0" w:lastRowLastColumn="0"/>
            </w:pPr>
            <w:r>
              <w:t xml:space="preserve">20 </w:t>
            </w:r>
            <w:proofErr w:type="spellStart"/>
            <w:r w:rsidR="0081656C">
              <w:t>Minutes</w:t>
            </w:r>
            <w:proofErr w:type="spellEnd"/>
          </w:p>
        </w:tc>
        <w:tc>
          <w:tcPr>
            <w:tcW w:w="4110" w:type="dxa"/>
            <w:shd w:val="clear" w:color="auto" w:fill="FFC78F"/>
          </w:tcPr>
          <w:p w14:paraId="5ACCB7E4" w14:textId="77777777" w:rsidR="00E0021E" w:rsidRPr="00766101" w:rsidRDefault="0081656C" w:rsidP="00B9460F">
            <w:pPr>
              <w:jc w:val="center"/>
              <w:cnfStyle w:val="000000100000" w:firstRow="0" w:lastRow="0" w:firstColumn="0" w:lastColumn="0" w:oddVBand="0" w:evenVBand="0" w:oddHBand="1" w:evenHBand="0" w:firstRowFirstColumn="0" w:firstRowLastColumn="0" w:lastRowFirstColumn="0" w:lastRowLastColumn="0"/>
            </w:pPr>
            <w:r>
              <w:t>Posters</w:t>
            </w:r>
            <w:r w:rsidR="00271034">
              <w:t xml:space="preserve"> </w:t>
            </w:r>
            <w:r>
              <w:t>and</w:t>
            </w:r>
            <w:r w:rsidR="00271034">
              <w:t xml:space="preserve"> </w:t>
            </w:r>
            <w:proofErr w:type="spellStart"/>
            <w:r w:rsidR="00271034">
              <w:t>Eddings</w:t>
            </w:r>
            <w:proofErr w:type="spellEnd"/>
          </w:p>
        </w:tc>
      </w:tr>
      <w:tr w:rsidR="00544754" w:rsidRPr="00AE1ACA" w14:paraId="65B84C9A" w14:textId="77777777" w:rsidTr="00544754">
        <w:tc>
          <w:tcPr>
            <w:cnfStyle w:val="001000000000" w:firstRow="0" w:lastRow="0" w:firstColumn="1" w:lastColumn="0" w:oddVBand="0" w:evenVBand="0" w:oddHBand="0" w:evenHBand="0" w:firstRowFirstColumn="0" w:firstRowLastColumn="0" w:lastRowFirstColumn="0" w:lastRowLastColumn="0"/>
            <w:tcW w:w="685" w:type="dxa"/>
            <w:shd w:val="clear" w:color="auto" w:fill="FFFFFF" w:themeFill="background1"/>
          </w:tcPr>
          <w:p w14:paraId="6ED4674B" w14:textId="77777777" w:rsidR="00544754" w:rsidRDefault="00544754" w:rsidP="00544754">
            <w:pPr>
              <w:jc w:val="center"/>
            </w:pPr>
            <w:r>
              <w:t>6</w:t>
            </w:r>
          </w:p>
        </w:tc>
        <w:tc>
          <w:tcPr>
            <w:tcW w:w="2996" w:type="dxa"/>
            <w:shd w:val="clear" w:color="auto" w:fill="FFFFFF" w:themeFill="background1"/>
          </w:tcPr>
          <w:p w14:paraId="658BAA3F" w14:textId="77777777" w:rsidR="00544754" w:rsidRDefault="00544754" w:rsidP="00544754">
            <w:pPr>
              <w:cnfStyle w:val="000000000000" w:firstRow="0" w:lastRow="0" w:firstColumn="0" w:lastColumn="0" w:oddVBand="0" w:evenVBand="0" w:oddHBand="0" w:evenHBand="0" w:firstRowFirstColumn="0" w:firstRowLastColumn="0" w:lastRowFirstColumn="0" w:lastRowLastColumn="0"/>
            </w:pPr>
            <w:r>
              <w:t xml:space="preserve">Basic </w:t>
            </w:r>
            <w:proofErr w:type="spellStart"/>
            <w:r>
              <w:t>rules</w:t>
            </w:r>
            <w:proofErr w:type="spellEnd"/>
            <w:r>
              <w:t xml:space="preserve"> </w:t>
            </w:r>
            <w:proofErr w:type="spellStart"/>
            <w:r>
              <w:t>for</w:t>
            </w:r>
            <w:proofErr w:type="spellEnd"/>
            <w:r>
              <w:t xml:space="preserve"> </w:t>
            </w:r>
            <w:proofErr w:type="spellStart"/>
            <w:r>
              <w:t>leadership</w:t>
            </w:r>
            <w:proofErr w:type="spellEnd"/>
          </w:p>
        </w:tc>
        <w:tc>
          <w:tcPr>
            <w:tcW w:w="1843" w:type="dxa"/>
            <w:shd w:val="clear" w:color="auto" w:fill="FFFFFF" w:themeFill="background1"/>
          </w:tcPr>
          <w:p w14:paraId="3A0F126C" w14:textId="77777777" w:rsidR="00544754" w:rsidRDefault="00544754" w:rsidP="00544754">
            <w:pPr>
              <w:jc w:val="center"/>
              <w:cnfStyle w:val="000000000000" w:firstRow="0" w:lastRow="0" w:firstColumn="0" w:lastColumn="0" w:oddVBand="0" w:evenVBand="0" w:oddHBand="0" w:evenHBand="0" w:firstRowFirstColumn="0" w:firstRowLastColumn="0" w:lastRowFirstColumn="0" w:lastRowLastColumn="0"/>
            </w:pPr>
            <w:r>
              <w:t xml:space="preserve">15 </w:t>
            </w:r>
            <w:proofErr w:type="spellStart"/>
            <w:r>
              <w:t>Minutes</w:t>
            </w:r>
            <w:proofErr w:type="spellEnd"/>
          </w:p>
        </w:tc>
        <w:tc>
          <w:tcPr>
            <w:tcW w:w="4110" w:type="dxa"/>
            <w:shd w:val="clear" w:color="auto" w:fill="FFFFFF" w:themeFill="background1"/>
          </w:tcPr>
          <w:p w14:paraId="6F428369" w14:textId="77777777" w:rsidR="00544754" w:rsidRDefault="00544754" w:rsidP="00544754">
            <w:pPr>
              <w:jc w:val="center"/>
              <w:cnfStyle w:val="000000000000" w:firstRow="0" w:lastRow="0" w:firstColumn="0" w:lastColumn="0" w:oddVBand="0" w:evenVBand="0" w:oddHBand="0" w:evenHBand="0" w:firstRowFirstColumn="0" w:firstRowLastColumn="0" w:lastRowFirstColumn="0" w:lastRowLastColumn="0"/>
            </w:pPr>
            <w:r>
              <w:t xml:space="preserve">Method on </w:t>
            </w:r>
            <w:proofErr w:type="spellStart"/>
            <w:r>
              <w:t>cue</w:t>
            </w:r>
            <w:proofErr w:type="spellEnd"/>
            <w:r>
              <w:t xml:space="preserve"> </w:t>
            </w:r>
            <w:proofErr w:type="spellStart"/>
            <w:r>
              <w:t>cards</w:t>
            </w:r>
            <w:proofErr w:type="spellEnd"/>
          </w:p>
        </w:tc>
      </w:tr>
      <w:tr w:rsidR="00544754" w:rsidRPr="00D13393" w14:paraId="3864AC23" w14:textId="77777777" w:rsidTr="00C60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tcPr>
          <w:p w14:paraId="6A5F9AB7" w14:textId="77777777" w:rsidR="00544754" w:rsidRDefault="00544754" w:rsidP="00544754">
            <w:pPr>
              <w:jc w:val="center"/>
            </w:pPr>
            <w:r>
              <w:t>7</w:t>
            </w:r>
          </w:p>
        </w:tc>
        <w:tc>
          <w:tcPr>
            <w:tcW w:w="2996" w:type="dxa"/>
          </w:tcPr>
          <w:p w14:paraId="70BF5876" w14:textId="77777777" w:rsidR="00544754" w:rsidRPr="00D13393" w:rsidRDefault="00544754" w:rsidP="00544754">
            <w:pPr>
              <w:cnfStyle w:val="000000100000" w:firstRow="0" w:lastRow="0" w:firstColumn="0" w:lastColumn="0" w:oddVBand="0" w:evenVBand="0" w:oddHBand="1" w:evenHBand="0" w:firstRowFirstColumn="0" w:firstRowLastColumn="0" w:lastRowFirstColumn="0" w:lastRowLastColumn="0"/>
              <w:rPr>
                <w:lang w:val="en-GB"/>
              </w:rPr>
            </w:pPr>
            <w:r w:rsidRPr="00D13393">
              <w:rPr>
                <w:lang w:val="en-GB"/>
              </w:rPr>
              <w:t>The one-on-one conversation</w:t>
            </w:r>
          </w:p>
        </w:tc>
        <w:tc>
          <w:tcPr>
            <w:tcW w:w="1843" w:type="dxa"/>
          </w:tcPr>
          <w:p w14:paraId="77B19BFA" w14:textId="77777777" w:rsidR="00544754" w:rsidRPr="00D13393" w:rsidRDefault="00544754" w:rsidP="00544754">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4110" w:type="dxa"/>
          </w:tcPr>
          <w:p w14:paraId="73B9C26C" w14:textId="77777777" w:rsidR="00544754" w:rsidRPr="00D13393" w:rsidRDefault="00544754" w:rsidP="00544754">
            <w:pPr>
              <w:jc w:val="center"/>
              <w:cnfStyle w:val="000000100000" w:firstRow="0" w:lastRow="0" w:firstColumn="0" w:lastColumn="0" w:oddVBand="0" w:evenVBand="0" w:oddHBand="1" w:evenHBand="0" w:firstRowFirstColumn="0" w:firstRowLastColumn="0" w:lastRowFirstColumn="0" w:lastRowLastColumn="0"/>
              <w:rPr>
                <w:lang w:val="en-GB"/>
              </w:rPr>
            </w:pPr>
          </w:p>
        </w:tc>
      </w:tr>
    </w:tbl>
    <w:p w14:paraId="092C7AC8" w14:textId="77777777" w:rsidR="00094B89" w:rsidRPr="00D13393" w:rsidRDefault="00094B89" w:rsidP="00D44B38">
      <w:pPr>
        <w:rPr>
          <w:color w:val="0070C0"/>
          <w:lang w:val="en-GB"/>
        </w:rPr>
      </w:pPr>
    </w:p>
    <w:p w14:paraId="0A6F09C0" w14:textId="77777777" w:rsidR="00B80F1E" w:rsidRPr="00D13393" w:rsidRDefault="00B80F1E" w:rsidP="00D44B38">
      <w:pPr>
        <w:rPr>
          <w:color w:val="0070C0"/>
          <w:lang w:val="en-GB"/>
        </w:rPr>
      </w:pPr>
    </w:p>
    <w:p w14:paraId="60D5BBFA" w14:textId="77777777" w:rsidR="00080E30" w:rsidRPr="00D13393" w:rsidRDefault="00080E30" w:rsidP="00D44B38">
      <w:pPr>
        <w:rPr>
          <w:color w:val="0070C0"/>
          <w:lang w:val="en-GB"/>
        </w:rPr>
      </w:pPr>
    </w:p>
    <w:p w14:paraId="02994CA0" w14:textId="77777777" w:rsidR="00080E30" w:rsidRPr="00D13393" w:rsidRDefault="00080E30" w:rsidP="00D44B38">
      <w:pPr>
        <w:rPr>
          <w:color w:val="0070C0"/>
          <w:lang w:val="en-GB"/>
        </w:rPr>
      </w:pPr>
    </w:p>
    <w:p w14:paraId="4E1D51B1" w14:textId="77777777" w:rsidR="00080E30" w:rsidRPr="00D13393" w:rsidRDefault="00080E30" w:rsidP="00D44B38">
      <w:pPr>
        <w:rPr>
          <w:color w:val="0070C0"/>
          <w:lang w:val="en-GB"/>
        </w:rPr>
      </w:pPr>
    </w:p>
    <w:p w14:paraId="55D3DCA7" w14:textId="77777777" w:rsidR="00B80F1E" w:rsidRPr="00D13393" w:rsidRDefault="00B80F1E" w:rsidP="00D44B38">
      <w:pPr>
        <w:rPr>
          <w:color w:val="0070C0"/>
          <w:lang w:val="en-GB"/>
        </w:rPr>
      </w:pPr>
    </w:p>
    <w:p w14:paraId="3BC4CBFC" w14:textId="77777777" w:rsidR="007B7380" w:rsidRPr="00C60165" w:rsidRDefault="00D92320" w:rsidP="00D44B38">
      <w:pPr>
        <w:pStyle w:val="berschrift2"/>
        <w:spacing w:line="360" w:lineRule="auto"/>
        <w:rPr>
          <w:color w:val="CC6600"/>
        </w:rPr>
      </w:pPr>
      <w:r w:rsidRPr="00C60165">
        <w:rPr>
          <w:color w:val="CC6600"/>
        </w:rPr>
        <w:t>Warm</w:t>
      </w:r>
      <w:r w:rsidR="0081656C">
        <w:rPr>
          <w:color w:val="CC6600"/>
        </w:rPr>
        <w:t xml:space="preserve"> </w:t>
      </w:r>
      <w:r w:rsidRPr="00C60165">
        <w:rPr>
          <w:color w:val="CC6600"/>
        </w:rPr>
        <w:t>Up</w:t>
      </w:r>
    </w:p>
    <w:p w14:paraId="07D249CF" w14:textId="77777777" w:rsidR="002F0A9D" w:rsidRDefault="002F0A9D" w:rsidP="0005375B"/>
    <w:p w14:paraId="296633B6" w14:textId="312DE0D7" w:rsidR="00B355E1" w:rsidRPr="00D13393" w:rsidRDefault="00B355E1" w:rsidP="00B355E1">
      <w:pPr>
        <w:rPr>
          <w:lang w:val="en-GB"/>
        </w:rPr>
      </w:pPr>
      <w:r w:rsidRPr="00D13393">
        <w:rPr>
          <w:lang w:val="en-GB"/>
        </w:rPr>
        <w:t xml:space="preserve">The trainees always </w:t>
      </w:r>
      <w:r w:rsidR="00D13393">
        <w:rPr>
          <w:lang w:val="en-GB"/>
        </w:rPr>
        <w:t>work</w:t>
      </w:r>
      <w:r w:rsidRPr="00D13393">
        <w:rPr>
          <w:lang w:val="en-GB"/>
        </w:rPr>
        <w:t xml:space="preserve"> in pairs. Each pair is given a rope and a blindfold. </w:t>
      </w:r>
      <w:r w:rsidR="00D13393">
        <w:rPr>
          <w:lang w:val="en-GB"/>
        </w:rPr>
        <w:t>Both take one end of the rope</w:t>
      </w:r>
      <w:r w:rsidRPr="00D13393">
        <w:rPr>
          <w:lang w:val="en-GB"/>
        </w:rPr>
        <w:t xml:space="preserve">. One person puts on the blindfold. </w:t>
      </w:r>
    </w:p>
    <w:p w14:paraId="50DA98B8" w14:textId="12384620" w:rsidR="00B355E1" w:rsidRPr="00D13393" w:rsidRDefault="00B355E1" w:rsidP="00B355E1">
      <w:pPr>
        <w:rPr>
          <w:lang w:val="en-GB"/>
        </w:rPr>
      </w:pPr>
      <w:r w:rsidRPr="00D13393">
        <w:rPr>
          <w:lang w:val="en-GB"/>
        </w:rPr>
        <w:t>The person with the blindfold walks across the room</w:t>
      </w:r>
      <w:r w:rsidR="00D13393">
        <w:rPr>
          <w:lang w:val="en-GB"/>
        </w:rPr>
        <w:t>, holding the rope</w:t>
      </w:r>
      <w:r w:rsidRPr="00D13393">
        <w:rPr>
          <w:lang w:val="en-GB"/>
        </w:rPr>
        <w:t>. The sighted person holds the other end of the rope at a distance of two metres. If the blind person is in danger, the sighted person pulls on the rope. This sends out a warning signal.</w:t>
      </w:r>
    </w:p>
    <w:p w14:paraId="6D21AF3F" w14:textId="49173124" w:rsidR="00080E30" w:rsidRPr="00D13393" w:rsidRDefault="00B355E1" w:rsidP="00B355E1">
      <w:pPr>
        <w:rPr>
          <w:lang w:val="en-GB"/>
        </w:rPr>
      </w:pPr>
      <w:r w:rsidRPr="00D13393">
        <w:rPr>
          <w:lang w:val="en-GB"/>
        </w:rPr>
        <w:t xml:space="preserve">Halfway </w:t>
      </w:r>
      <w:r w:rsidR="00D13393">
        <w:rPr>
          <w:lang w:val="en-GB"/>
        </w:rPr>
        <w:t>across the room</w:t>
      </w:r>
      <w:r w:rsidRPr="00D13393">
        <w:rPr>
          <w:lang w:val="en-GB"/>
        </w:rPr>
        <w:t>, they swap roles.</w:t>
      </w:r>
    </w:p>
    <w:p w14:paraId="404CED03" w14:textId="77777777" w:rsidR="00B355E1" w:rsidRDefault="00B355E1" w:rsidP="00B355E1">
      <w:pPr>
        <w:rPr>
          <w:lang w:val="en-GB"/>
        </w:rPr>
      </w:pPr>
    </w:p>
    <w:p w14:paraId="35CBFA8A" w14:textId="2B660890" w:rsidR="00D13393" w:rsidRPr="00D13393" w:rsidRDefault="00D13393" w:rsidP="00B355E1">
      <w:pPr>
        <w:rPr>
          <w:lang w:val="en-GB"/>
        </w:rPr>
      </w:pPr>
      <w:r>
        <w:rPr>
          <w:lang w:val="en-GB"/>
        </w:rPr>
        <w:t>Each person answers the following questions:</w:t>
      </w:r>
    </w:p>
    <w:p w14:paraId="622D5FEF" w14:textId="77777777" w:rsidR="00B355E1" w:rsidRPr="00D13393" w:rsidRDefault="00B355E1" w:rsidP="00080E30">
      <w:pPr>
        <w:pStyle w:val="Listenabsatz"/>
        <w:numPr>
          <w:ilvl w:val="0"/>
          <w:numId w:val="30"/>
        </w:numPr>
        <w:rPr>
          <w:lang w:val="en-GB"/>
        </w:rPr>
      </w:pPr>
      <w:r w:rsidRPr="00D13393">
        <w:rPr>
          <w:lang w:val="en-GB"/>
        </w:rPr>
        <w:t>How did you feel as a sighted/blind person?</w:t>
      </w:r>
    </w:p>
    <w:p w14:paraId="01C6377C" w14:textId="77777777" w:rsidR="00B355E1" w:rsidRPr="00D13393" w:rsidRDefault="00B355E1" w:rsidP="00080E30">
      <w:pPr>
        <w:pStyle w:val="Listenabsatz"/>
        <w:numPr>
          <w:ilvl w:val="0"/>
          <w:numId w:val="30"/>
        </w:numPr>
        <w:rPr>
          <w:lang w:val="en-GB"/>
        </w:rPr>
      </w:pPr>
      <w:r w:rsidRPr="00D13393">
        <w:rPr>
          <w:lang w:val="en-GB"/>
        </w:rPr>
        <w:t>What was easy? What was hard?</w:t>
      </w:r>
    </w:p>
    <w:p w14:paraId="2C4B337D" w14:textId="77777777" w:rsidR="00B355E1" w:rsidRPr="00D13393" w:rsidRDefault="00B355E1" w:rsidP="00663038">
      <w:pPr>
        <w:pStyle w:val="Listenabsatz"/>
        <w:numPr>
          <w:ilvl w:val="0"/>
          <w:numId w:val="30"/>
        </w:numPr>
        <w:rPr>
          <w:lang w:val="en-GB"/>
        </w:rPr>
      </w:pPr>
      <w:r w:rsidRPr="00D13393">
        <w:rPr>
          <w:lang w:val="en-GB"/>
        </w:rPr>
        <w:t>When do you need people to lead you?</w:t>
      </w:r>
    </w:p>
    <w:p w14:paraId="5C031907" w14:textId="1EC1F252" w:rsidR="00080E30" w:rsidRPr="00D13393" w:rsidRDefault="00B355E1" w:rsidP="00663038">
      <w:pPr>
        <w:pStyle w:val="Listenabsatz"/>
        <w:numPr>
          <w:ilvl w:val="0"/>
          <w:numId w:val="30"/>
        </w:numPr>
        <w:rPr>
          <w:lang w:val="en-GB"/>
        </w:rPr>
      </w:pPr>
      <w:r w:rsidRPr="00D13393">
        <w:rPr>
          <w:lang w:val="en-GB"/>
        </w:rPr>
        <w:t>What is a guided tour for?</w:t>
      </w:r>
    </w:p>
    <w:p w14:paraId="7DE4117B" w14:textId="77777777" w:rsidR="002F0A9D" w:rsidRPr="00D13393" w:rsidRDefault="002F0A9D" w:rsidP="0005375B">
      <w:pPr>
        <w:rPr>
          <w:lang w:val="en-GB"/>
        </w:rPr>
      </w:pPr>
    </w:p>
    <w:p w14:paraId="317FAA20" w14:textId="77777777" w:rsidR="0022666C" w:rsidRPr="00D13393" w:rsidRDefault="0022666C" w:rsidP="0005375B">
      <w:pPr>
        <w:rPr>
          <w:b/>
          <w:lang w:val="en-GB"/>
        </w:rPr>
      </w:pPr>
    </w:p>
    <w:p w14:paraId="09AE4CA5" w14:textId="77777777" w:rsidR="00D932F8" w:rsidRPr="00C60165" w:rsidRDefault="00C60165" w:rsidP="00466B82">
      <w:pPr>
        <w:pStyle w:val="berschrift2"/>
        <w:spacing w:after="240"/>
        <w:rPr>
          <w:rFonts w:cs="Times New Roman"/>
          <w:color w:val="CC6600"/>
        </w:rPr>
      </w:pPr>
      <w:r w:rsidRPr="00D13393">
        <w:rPr>
          <w:rFonts w:cs="Times New Roman"/>
          <w:color w:val="CC6600"/>
          <w:lang w:val="en-GB"/>
        </w:rPr>
        <w:t xml:space="preserve"> </w:t>
      </w:r>
      <w:r w:rsidR="00D92320" w:rsidRPr="00C60165">
        <w:rPr>
          <w:rFonts w:cs="Times New Roman"/>
          <w:color w:val="CC6600"/>
        </w:rPr>
        <w:t>Definition</w:t>
      </w:r>
    </w:p>
    <w:p w14:paraId="7EBF0033" w14:textId="46A4EE51" w:rsidR="00B355E1" w:rsidRPr="00D13393" w:rsidRDefault="00B355E1" w:rsidP="00B355E1">
      <w:pPr>
        <w:rPr>
          <w:lang w:val="en-GB"/>
        </w:rPr>
      </w:pPr>
      <w:r w:rsidRPr="00D13393">
        <w:rPr>
          <w:lang w:val="en-GB"/>
        </w:rPr>
        <w:t xml:space="preserve">Every group with </w:t>
      </w:r>
      <w:r w:rsidR="00D13393">
        <w:rPr>
          <w:lang w:val="en-GB"/>
        </w:rPr>
        <w:t>ready-</w:t>
      </w:r>
      <w:r w:rsidR="00A200E3">
        <w:rPr>
          <w:lang w:val="en-GB"/>
        </w:rPr>
        <w:t xml:space="preserve">prepared </w:t>
      </w:r>
      <w:r w:rsidR="00D13393">
        <w:rPr>
          <w:lang w:val="en-GB"/>
        </w:rPr>
        <w:t>programme</w:t>
      </w:r>
      <w:r w:rsidRPr="00D13393">
        <w:rPr>
          <w:lang w:val="en-GB"/>
        </w:rPr>
        <w:t xml:space="preserve"> needs a guide or leader. These person(s) provide the participants with orientation and security. They guide the group through the programme, discuss the rules with the group and help to resolve conflicts. To do this, it is important to know the different roles in a group.</w:t>
      </w:r>
    </w:p>
    <w:p w14:paraId="00778F74" w14:textId="18BF3CD2" w:rsidR="00B355E1" w:rsidRPr="00D13393" w:rsidRDefault="00B355E1" w:rsidP="00B355E1">
      <w:pPr>
        <w:rPr>
          <w:lang w:val="en-GB"/>
        </w:rPr>
      </w:pPr>
      <w:r w:rsidRPr="00D13393">
        <w:rPr>
          <w:lang w:val="en-GB"/>
        </w:rPr>
        <w:t xml:space="preserve">The role of leader is very challenging. </w:t>
      </w:r>
      <w:r w:rsidR="000F7A90">
        <w:rPr>
          <w:lang w:val="en-GB"/>
        </w:rPr>
        <w:t>Volunteers have</w:t>
      </w:r>
      <w:r w:rsidRPr="00D13393">
        <w:rPr>
          <w:lang w:val="en-GB"/>
        </w:rPr>
        <w:t xml:space="preserve"> to practi</w:t>
      </w:r>
      <w:r w:rsidR="000F7A90">
        <w:rPr>
          <w:lang w:val="en-GB"/>
        </w:rPr>
        <w:t>c</w:t>
      </w:r>
      <w:r w:rsidRPr="00D13393">
        <w:rPr>
          <w:lang w:val="en-GB"/>
        </w:rPr>
        <w:t xml:space="preserve">e and develop this role again and again. </w:t>
      </w:r>
    </w:p>
    <w:p w14:paraId="05C7106A" w14:textId="77777777" w:rsidR="00A02E75" w:rsidRPr="00D13393" w:rsidRDefault="00B355E1" w:rsidP="00B355E1">
      <w:pPr>
        <w:rPr>
          <w:lang w:val="en-GB"/>
        </w:rPr>
      </w:pPr>
      <w:r w:rsidRPr="00D13393">
        <w:rPr>
          <w:lang w:val="en-GB"/>
        </w:rPr>
        <w:t>But if you can lead well, it is valuable for your job and your private life.</w:t>
      </w:r>
    </w:p>
    <w:p w14:paraId="40CD599F" w14:textId="77777777" w:rsidR="00A02E75" w:rsidRPr="00D13393" w:rsidRDefault="00A02E75" w:rsidP="00EA1E03">
      <w:pPr>
        <w:rPr>
          <w:lang w:val="en-GB"/>
        </w:rPr>
      </w:pPr>
    </w:p>
    <w:p w14:paraId="20F4070E" w14:textId="77777777" w:rsidR="00A02E75" w:rsidRDefault="00485BF9" w:rsidP="00485BF9">
      <w:pPr>
        <w:pStyle w:val="berschrift2"/>
        <w:rPr>
          <w:color w:val="CC6600"/>
        </w:rPr>
      </w:pPr>
      <w:r w:rsidRPr="00D13393">
        <w:rPr>
          <w:lang w:val="en-GB"/>
        </w:rPr>
        <w:t xml:space="preserve"> </w:t>
      </w:r>
      <w:r w:rsidR="002279E1">
        <w:rPr>
          <w:color w:val="CC6600"/>
        </w:rPr>
        <w:t>Group Roles</w:t>
      </w:r>
    </w:p>
    <w:p w14:paraId="4CBF79F4" w14:textId="77777777" w:rsidR="00485BF9" w:rsidRDefault="00485BF9" w:rsidP="00485BF9"/>
    <w:p w14:paraId="68B6659F" w14:textId="77777777" w:rsidR="0072337C" w:rsidRPr="0072337C" w:rsidRDefault="0072337C" w:rsidP="0072337C">
      <w:pPr>
        <w:rPr>
          <w:i/>
        </w:rPr>
      </w:pPr>
      <w:r w:rsidRPr="0072337C">
        <w:rPr>
          <w:i/>
        </w:rPr>
        <w:t xml:space="preserve">Questions </w:t>
      </w:r>
      <w:proofErr w:type="spellStart"/>
      <w:r w:rsidRPr="0072337C">
        <w:rPr>
          <w:i/>
        </w:rPr>
        <w:t>for</w:t>
      </w:r>
      <w:proofErr w:type="spellEnd"/>
      <w:r w:rsidRPr="0072337C">
        <w:rPr>
          <w:i/>
        </w:rPr>
        <w:t xml:space="preserve"> </w:t>
      </w:r>
      <w:proofErr w:type="spellStart"/>
      <w:r w:rsidRPr="0072337C">
        <w:rPr>
          <w:i/>
        </w:rPr>
        <w:t>the</w:t>
      </w:r>
      <w:proofErr w:type="spellEnd"/>
      <w:r w:rsidRPr="0072337C">
        <w:rPr>
          <w:i/>
        </w:rPr>
        <w:t xml:space="preserve"> </w:t>
      </w:r>
      <w:proofErr w:type="spellStart"/>
      <w:r w:rsidRPr="0072337C">
        <w:rPr>
          <w:i/>
        </w:rPr>
        <w:t>trainees</w:t>
      </w:r>
      <w:proofErr w:type="spellEnd"/>
      <w:r w:rsidRPr="0072337C">
        <w:rPr>
          <w:i/>
        </w:rPr>
        <w:t>:</w:t>
      </w:r>
    </w:p>
    <w:p w14:paraId="386578C0" w14:textId="77777777" w:rsidR="0072337C" w:rsidRPr="00D13393" w:rsidRDefault="0072337C" w:rsidP="0072337C">
      <w:pPr>
        <w:rPr>
          <w:i/>
          <w:lang w:val="en-GB"/>
        </w:rPr>
      </w:pPr>
      <w:r w:rsidRPr="00D13393">
        <w:rPr>
          <w:i/>
          <w:lang w:val="en-GB"/>
        </w:rPr>
        <w:t>Which groups have you been in so far?</w:t>
      </w:r>
    </w:p>
    <w:p w14:paraId="27D63E7C" w14:textId="77777777" w:rsidR="0072337C" w:rsidRPr="00D13393" w:rsidRDefault="0072337C" w:rsidP="0072337C">
      <w:pPr>
        <w:rPr>
          <w:i/>
          <w:lang w:val="en-GB"/>
        </w:rPr>
      </w:pPr>
      <w:r w:rsidRPr="00D13393">
        <w:rPr>
          <w:i/>
          <w:lang w:val="en-GB"/>
        </w:rPr>
        <w:t>What roles have you played there?</w:t>
      </w:r>
    </w:p>
    <w:p w14:paraId="6127E1A1" w14:textId="77777777" w:rsidR="0072337C" w:rsidRPr="00D13393" w:rsidRDefault="0072337C" w:rsidP="0072337C">
      <w:pPr>
        <w:rPr>
          <w:i/>
          <w:lang w:val="en-GB"/>
        </w:rPr>
      </w:pPr>
      <w:r w:rsidRPr="00D13393">
        <w:rPr>
          <w:i/>
          <w:lang w:val="en-GB"/>
        </w:rPr>
        <w:t>What roles have you observed in others?</w:t>
      </w:r>
    </w:p>
    <w:p w14:paraId="5207BB5F" w14:textId="77777777" w:rsidR="0072337C" w:rsidRPr="00D13393" w:rsidRDefault="0072337C" w:rsidP="0072337C">
      <w:pPr>
        <w:rPr>
          <w:lang w:val="en-GB"/>
        </w:rPr>
      </w:pPr>
    </w:p>
    <w:p w14:paraId="0DAC1C35" w14:textId="77777777" w:rsidR="0072337C" w:rsidRPr="00D13393" w:rsidRDefault="0072337C" w:rsidP="0072337C">
      <w:pPr>
        <w:rPr>
          <w:lang w:val="en-GB"/>
        </w:rPr>
      </w:pPr>
      <w:r w:rsidRPr="00D13393">
        <w:rPr>
          <w:lang w:val="en-GB"/>
        </w:rPr>
        <w:t>Now the "Group roles" file is needed.</w:t>
      </w:r>
    </w:p>
    <w:p w14:paraId="1EC2D7ED" w14:textId="77777777" w:rsidR="0072337C" w:rsidRPr="00D13393" w:rsidRDefault="0072337C" w:rsidP="0072337C">
      <w:pPr>
        <w:rPr>
          <w:lang w:val="en-GB"/>
        </w:rPr>
      </w:pPr>
      <w:r w:rsidRPr="00D13393">
        <w:rPr>
          <w:lang w:val="en-GB"/>
        </w:rPr>
        <w:t xml:space="preserve">The trainees look at the picture. </w:t>
      </w:r>
    </w:p>
    <w:p w14:paraId="33E25B31" w14:textId="55DB212D" w:rsidR="0072337C" w:rsidRPr="00D13393" w:rsidRDefault="0072337C" w:rsidP="0072337C">
      <w:pPr>
        <w:rPr>
          <w:lang w:val="en-GB"/>
        </w:rPr>
      </w:pPr>
      <w:r w:rsidRPr="00D13393">
        <w:rPr>
          <w:lang w:val="en-GB"/>
        </w:rPr>
        <w:t>Which roles can they recogni</w:t>
      </w:r>
      <w:r w:rsidR="000F7A90">
        <w:rPr>
          <w:lang w:val="en-GB"/>
        </w:rPr>
        <w:t>z</w:t>
      </w:r>
      <w:r w:rsidRPr="00D13393">
        <w:rPr>
          <w:lang w:val="en-GB"/>
        </w:rPr>
        <w:t>e?</w:t>
      </w:r>
    </w:p>
    <w:p w14:paraId="0DD13435" w14:textId="77777777" w:rsidR="0072337C" w:rsidRPr="00D13393" w:rsidRDefault="0072337C" w:rsidP="0072337C">
      <w:pPr>
        <w:rPr>
          <w:lang w:val="en-GB"/>
        </w:rPr>
      </w:pPr>
    </w:p>
    <w:p w14:paraId="2DCC7AB8" w14:textId="77777777" w:rsidR="0072337C" w:rsidRPr="00D13393" w:rsidRDefault="0072337C" w:rsidP="0072337C">
      <w:pPr>
        <w:rPr>
          <w:lang w:val="en-GB"/>
        </w:rPr>
      </w:pPr>
      <w:r w:rsidRPr="00D13393">
        <w:rPr>
          <w:lang w:val="en-GB"/>
        </w:rPr>
        <w:t xml:space="preserve">Each trainee is given one or two role names. </w:t>
      </w:r>
    </w:p>
    <w:p w14:paraId="188CB7CB" w14:textId="1C2A5B0E" w:rsidR="0072337C" w:rsidRPr="00D13393" w:rsidRDefault="0072337C" w:rsidP="0072337C">
      <w:pPr>
        <w:rPr>
          <w:lang w:val="en-GB"/>
        </w:rPr>
      </w:pPr>
      <w:r w:rsidRPr="00D13393">
        <w:rPr>
          <w:lang w:val="en-GB"/>
        </w:rPr>
        <w:t xml:space="preserve">The trainees should now think about </w:t>
      </w:r>
      <w:r w:rsidR="0086367E">
        <w:rPr>
          <w:lang w:val="en-GB"/>
        </w:rPr>
        <w:t>these questions</w:t>
      </w:r>
      <w:r w:rsidRPr="00D13393">
        <w:rPr>
          <w:lang w:val="en-GB"/>
        </w:rPr>
        <w:t xml:space="preserve">: </w:t>
      </w:r>
    </w:p>
    <w:p w14:paraId="69739D24" w14:textId="77777777" w:rsidR="0072337C" w:rsidRPr="00D13393" w:rsidRDefault="0072337C" w:rsidP="0072337C">
      <w:pPr>
        <w:rPr>
          <w:lang w:val="en-GB"/>
        </w:rPr>
      </w:pPr>
      <w:r w:rsidRPr="00D13393">
        <w:rPr>
          <w:lang w:val="en-GB"/>
        </w:rPr>
        <w:t>Which animal would they give their role name to?</w:t>
      </w:r>
    </w:p>
    <w:p w14:paraId="13606957" w14:textId="77777777" w:rsidR="0072337C" w:rsidRPr="00D13393" w:rsidRDefault="0072337C" w:rsidP="0072337C">
      <w:pPr>
        <w:rPr>
          <w:lang w:val="en-GB"/>
        </w:rPr>
      </w:pPr>
      <w:r w:rsidRPr="00D13393">
        <w:rPr>
          <w:lang w:val="en-GB"/>
        </w:rPr>
        <w:t>How does this role behave in the group?</w:t>
      </w:r>
    </w:p>
    <w:p w14:paraId="74B5DA5C" w14:textId="77777777" w:rsidR="0072337C" w:rsidRPr="00D13393" w:rsidRDefault="0072337C" w:rsidP="0072337C">
      <w:pPr>
        <w:rPr>
          <w:lang w:val="en-GB"/>
        </w:rPr>
      </w:pPr>
    </w:p>
    <w:p w14:paraId="7F86FE9E" w14:textId="35F756E1" w:rsidR="0072337C" w:rsidRPr="00D13393" w:rsidRDefault="0072337C" w:rsidP="0072337C">
      <w:pPr>
        <w:rPr>
          <w:lang w:val="en-GB"/>
        </w:rPr>
      </w:pPr>
      <w:r w:rsidRPr="00D13393">
        <w:rPr>
          <w:lang w:val="en-GB"/>
        </w:rPr>
        <w:t xml:space="preserve">Whenever people come together, the same or different roles come together. This can lead to tension or even conflict. For example, if two people want to be the boss. Or if one person always knows everything better. A </w:t>
      </w:r>
      <w:r w:rsidR="00B355E1" w:rsidRPr="00D13393">
        <w:rPr>
          <w:lang w:val="en-GB"/>
        </w:rPr>
        <w:t>leader</w:t>
      </w:r>
      <w:r w:rsidRPr="00D13393">
        <w:rPr>
          <w:lang w:val="en-GB"/>
        </w:rPr>
        <w:t xml:space="preserve"> must be able to respond well to such situations. It is therefore important to know what role </w:t>
      </w:r>
      <w:r w:rsidR="0086367E">
        <w:rPr>
          <w:lang w:val="en-GB"/>
        </w:rPr>
        <w:t>each</w:t>
      </w:r>
      <w:r w:rsidRPr="00D13393">
        <w:rPr>
          <w:lang w:val="en-GB"/>
        </w:rPr>
        <w:t xml:space="preserve"> person has in the group.</w:t>
      </w:r>
    </w:p>
    <w:p w14:paraId="78E2F5B2" w14:textId="77777777" w:rsidR="00B355E1" w:rsidRPr="00D13393" w:rsidRDefault="00B355E1" w:rsidP="00EA1E03">
      <w:pPr>
        <w:rPr>
          <w:lang w:val="en-GB"/>
        </w:rPr>
      </w:pPr>
    </w:p>
    <w:p w14:paraId="35F8A912" w14:textId="77777777" w:rsidR="00A02E75" w:rsidRDefault="00F061A8" w:rsidP="00F061A8">
      <w:pPr>
        <w:pStyle w:val="berschrift2"/>
      </w:pPr>
      <w:r w:rsidRPr="00D13393">
        <w:rPr>
          <w:lang w:val="en-GB"/>
        </w:rPr>
        <w:lastRenderedPageBreak/>
        <w:t xml:space="preserve"> </w:t>
      </w:r>
      <w:r w:rsidR="002279E1">
        <w:rPr>
          <w:color w:val="CC6600"/>
        </w:rPr>
        <w:t>Styles of Leadership</w:t>
      </w:r>
    </w:p>
    <w:p w14:paraId="1F7AF7AD" w14:textId="77777777" w:rsidR="00A02E75" w:rsidRDefault="00A02E75" w:rsidP="00EA1E03"/>
    <w:p w14:paraId="4B7C5D0C" w14:textId="77777777" w:rsidR="00BD29A2" w:rsidRPr="00D13393" w:rsidRDefault="00BD29A2" w:rsidP="00BD29A2">
      <w:pPr>
        <w:rPr>
          <w:lang w:val="en-GB"/>
        </w:rPr>
      </w:pPr>
      <w:r w:rsidRPr="00D13393">
        <w:rPr>
          <w:lang w:val="en-GB"/>
        </w:rPr>
        <w:t>The trainees are divided into three groups. Each group looks at a leadership style from file 7.2.</w:t>
      </w:r>
    </w:p>
    <w:p w14:paraId="7D0A6DD9" w14:textId="77777777" w:rsidR="00BD29A2" w:rsidRPr="00D13393" w:rsidRDefault="00BD29A2" w:rsidP="00BD29A2">
      <w:pPr>
        <w:rPr>
          <w:lang w:val="en-GB"/>
        </w:rPr>
      </w:pPr>
      <w:r w:rsidRPr="00D13393">
        <w:rPr>
          <w:lang w:val="en-GB"/>
        </w:rPr>
        <w:t>They then have the task of explaining their leadership style to the other groups. The group should also come up with a still image that matches the leadership style.</w:t>
      </w:r>
    </w:p>
    <w:p w14:paraId="14250B88" w14:textId="77777777" w:rsidR="00BD29A2" w:rsidRPr="00D13393" w:rsidRDefault="00BD29A2" w:rsidP="00BD29A2">
      <w:pPr>
        <w:rPr>
          <w:lang w:val="en-GB"/>
        </w:rPr>
      </w:pPr>
    </w:p>
    <w:p w14:paraId="6C3810E2" w14:textId="77777777" w:rsidR="007B0076" w:rsidRPr="00D13393" w:rsidRDefault="00BD29A2" w:rsidP="00BD29A2">
      <w:pPr>
        <w:rPr>
          <w:lang w:val="en-GB"/>
        </w:rPr>
      </w:pPr>
      <w:r w:rsidRPr="00D13393">
        <w:rPr>
          <w:lang w:val="en-GB"/>
        </w:rPr>
        <w:t xml:space="preserve">Alternatively, a role play can be carried out for each leadership style. This requires a volunteer to take the lead. They explain a simple game (e.g. musical chairs) and the rest of the group takes on the role of the participants. </w:t>
      </w:r>
      <w:bookmarkStart w:id="0" w:name="_GoBack"/>
      <w:bookmarkEnd w:id="0"/>
      <w:r w:rsidRPr="00D13393">
        <w:rPr>
          <w:lang w:val="en-GB"/>
        </w:rPr>
        <w:t>They are sometimes loud, sometimes well-behaved... The leader should choose a leadership style and try to deal with the situation. At the end, all leadership styles can be discussed and reflected on again.</w:t>
      </w:r>
    </w:p>
    <w:p w14:paraId="3DEC9BF2" w14:textId="77777777" w:rsidR="00BD29A2" w:rsidRPr="00D13393" w:rsidRDefault="00BD29A2" w:rsidP="00BD29A2">
      <w:pPr>
        <w:rPr>
          <w:lang w:val="en-GB"/>
        </w:rPr>
      </w:pPr>
    </w:p>
    <w:p w14:paraId="392777D8" w14:textId="77777777" w:rsidR="00477A43" w:rsidRPr="00D13393" w:rsidRDefault="00477A43" w:rsidP="00477A43">
      <w:pPr>
        <w:rPr>
          <w:i/>
          <w:lang w:val="en-GB"/>
        </w:rPr>
      </w:pPr>
      <w:r w:rsidRPr="00D13393">
        <w:rPr>
          <w:i/>
          <w:lang w:val="en-GB"/>
        </w:rPr>
        <w:t>Optional questions for the trainees:</w:t>
      </w:r>
    </w:p>
    <w:p w14:paraId="3A2D66A5" w14:textId="77777777" w:rsidR="00477A43" w:rsidRPr="00D13393" w:rsidRDefault="00477A43" w:rsidP="00477A43">
      <w:pPr>
        <w:rPr>
          <w:i/>
          <w:lang w:val="en-GB"/>
        </w:rPr>
      </w:pPr>
      <w:r w:rsidRPr="00D13393">
        <w:rPr>
          <w:i/>
          <w:lang w:val="en-GB"/>
        </w:rPr>
        <w:t>How did you feel in your leadership style role?</w:t>
      </w:r>
    </w:p>
    <w:p w14:paraId="7AC7A539" w14:textId="77777777" w:rsidR="00477A43" w:rsidRPr="00D13393" w:rsidRDefault="00477A43" w:rsidP="00477A43">
      <w:pPr>
        <w:rPr>
          <w:i/>
          <w:lang w:val="en-GB"/>
        </w:rPr>
      </w:pPr>
      <w:r w:rsidRPr="00D13393">
        <w:rPr>
          <w:i/>
          <w:lang w:val="en-GB"/>
        </w:rPr>
        <w:t>How did you affect the group or individuals?</w:t>
      </w:r>
    </w:p>
    <w:p w14:paraId="581A8161" w14:textId="66B987E5" w:rsidR="007B0076" w:rsidRPr="00365A81" w:rsidRDefault="00477A43" w:rsidP="00477A43">
      <w:pPr>
        <w:rPr>
          <w:i/>
          <w:lang w:val="en-GB"/>
        </w:rPr>
      </w:pPr>
      <w:r w:rsidRPr="00365A81">
        <w:rPr>
          <w:i/>
          <w:lang w:val="en-GB"/>
        </w:rPr>
        <w:t xml:space="preserve">Did you have to </w:t>
      </w:r>
      <w:r w:rsidR="00C9514D">
        <w:rPr>
          <w:i/>
          <w:lang w:val="en-GB"/>
        </w:rPr>
        <w:t>adapt yourself to fit</w:t>
      </w:r>
      <w:r w:rsidRPr="00365A81">
        <w:rPr>
          <w:i/>
          <w:lang w:val="en-GB"/>
        </w:rPr>
        <w:t xml:space="preserve"> your role?</w:t>
      </w:r>
    </w:p>
    <w:p w14:paraId="0BE241E1" w14:textId="77777777" w:rsidR="00477A43" w:rsidRPr="00365A81" w:rsidRDefault="00477A43" w:rsidP="00477A43">
      <w:pPr>
        <w:rPr>
          <w:i/>
          <w:lang w:val="en-GB"/>
        </w:rPr>
      </w:pPr>
    </w:p>
    <w:p w14:paraId="02060DD6" w14:textId="54B152AA" w:rsidR="00C50BD6" w:rsidRPr="00D13393" w:rsidRDefault="00477A43" w:rsidP="00EA1E03">
      <w:pPr>
        <w:rPr>
          <w:lang w:val="en-GB"/>
        </w:rPr>
      </w:pPr>
      <w:r w:rsidRPr="00D13393">
        <w:rPr>
          <w:lang w:val="en-GB"/>
        </w:rPr>
        <w:t xml:space="preserve">The </w:t>
      </w:r>
      <w:r w:rsidR="00C9514D">
        <w:rPr>
          <w:lang w:val="en-GB"/>
        </w:rPr>
        <w:t>correct</w:t>
      </w:r>
      <w:r w:rsidRPr="00D13393">
        <w:rPr>
          <w:lang w:val="en-GB"/>
        </w:rPr>
        <w:t xml:space="preserve"> leadership </w:t>
      </w:r>
      <w:r w:rsidR="00C9514D">
        <w:rPr>
          <w:lang w:val="en-GB"/>
        </w:rPr>
        <w:t>style</w:t>
      </w:r>
      <w:r w:rsidRPr="00D13393">
        <w:rPr>
          <w:lang w:val="en-GB"/>
        </w:rPr>
        <w:t xml:space="preserve"> </w:t>
      </w:r>
      <w:r w:rsidR="00C9514D">
        <w:rPr>
          <w:lang w:val="en-GB"/>
        </w:rPr>
        <w:t xml:space="preserve">varies according to the </w:t>
      </w:r>
      <w:r w:rsidRPr="00D13393">
        <w:rPr>
          <w:lang w:val="en-GB"/>
        </w:rPr>
        <w:t xml:space="preserve">situation. It always depends on the group and the situation. </w:t>
      </w:r>
      <w:r w:rsidR="00C9514D">
        <w:rPr>
          <w:lang w:val="en-GB"/>
        </w:rPr>
        <w:t xml:space="preserve">Decisive factors are: </w:t>
      </w:r>
      <w:r w:rsidRPr="00D13393">
        <w:rPr>
          <w:lang w:val="en-GB"/>
        </w:rPr>
        <w:t xml:space="preserve">Age, </w:t>
      </w:r>
      <w:r w:rsidR="00C9514D">
        <w:rPr>
          <w:lang w:val="en-GB"/>
        </w:rPr>
        <w:t>what stage the group is at</w:t>
      </w:r>
      <w:r w:rsidRPr="00D13393">
        <w:rPr>
          <w:lang w:val="en-GB"/>
        </w:rPr>
        <w:t xml:space="preserve">, group size, whether there are difficult participants and what rules and consequences there are. It takes practice and reflection to find the right leadership style for each situation. However, the leadership styles usually mix. You need different forms for different situations. In addition, the behaviour must match your own personality. That's why it's good to lead </w:t>
      </w:r>
      <w:r w:rsidR="00BB514D">
        <w:rPr>
          <w:lang w:val="en-GB"/>
        </w:rPr>
        <w:t>as</w:t>
      </w:r>
      <w:r w:rsidRPr="00D13393">
        <w:rPr>
          <w:lang w:val="en-GB"/>
        </w:rPr>
        <w:t xml:space="preserve"> a team. That way, the individual </w:t>
      </w:r>
      <w:r w:rsidR="000F7A90">
        <w:rPr>
          <w:lang w:val="en-GB"/>
        </w:rPr>
        <w:t>volunteers</w:t>
      </w:r>
      <w:r w:rsidRPr="00D13393">
        <w:rPr>
          <w:lang w:val="en-GB"/>
        </w:rPr>
        <w:t xml:space="preserve"> can complement each other well!</w:t>
      </w:r>
    </w:p>
    <w:p w14:paraId="3D4D8DF4" w14:textId="77777777" w:rsidR="00C50BD6" w:rsidRPr="00D13393" w:rsidRDefault="00C50BD6" w:rsidP="00C50BD6">
      <w:pPr>
        <w:rPr>
          <w:lang w:val="en-GB"/>
        </w:rPr>
      </w:pPr>
      <w:r w:rsidRPr="00D13393">
        <w:rPr>
          <w:lang w:val="en-GB"/>
        </w:rPr>
        <w:br w:type="page"/>
      </w:r>
    </w:p>
    <w:p w14:paraId="634BA0DC" w14:textId="77777777" w:rsidR="00F24592" w:rsidRPr="007B0076" w:rsidRDefault="00F24592" w:rsidP="00F24592">
      <w:pPr>
        <w:pStyle w:val="berschrift2"/>
        <w:rPr>
          <w:color w:val="CC6600"/>
        </w:rPr>
      </w:pPr>
      <w:r w:rsidRPr="00D13393">
        <w:rPr>
          <w:color w:val="CC6600"/>
          <w:lang w:val="en-GB"/>
        </w:rPr>
        <w:lastRenderedPageBreak/>
        <w:t xml:space="preserve"> </w:t>
      </w:r>
      <w:r w:rsidR="00C50BD6">
        <w:rPr>
          <w:color w:val="CC6600"/>
        </w:rPr>
        <w:t>Rules and Consequences</w:t>
      </w:r>
    </w:p>
    <w:p w14:paraId="6766F2E2" w14:textId="77777777" w:rsidR="00EA1E03" w:rsidRDefault="00EA1E03" w:rsidP="00EA1E03"/>
    <w:p w14:paraId="7380B592" w14:textId="243BF13B" w:rsidR="00C50BD6" w:rsidRPr="00365A81" w:rsidRDefault="00C50BD6" w:rsidP="00C50BD6">
      <w:pPr>
        <w:rPr>
          <w:lang w:val="en-GB"/>
        </w:rPr>
      </w:pPr>
      <w:r w:rsidRPr="00365A81">
        <w:rPr>
          <w:lang w:val="en-GB"/>
        </w:rPr>
        <w:t>Common rules are particularly important for a group.</w:t>
      </w:r>
      <w:r w:rsidR="002F6308">
        <w:rPr>
          <w:lang w:val="en-GB"/>
        </w:rPr>
        <w:t xml:space="preserve"> </w:t>
      </w:r>
      <w:r w:rsidRPr="00365A81">
        <w:rPr>
          <w:lang w:val="en-GB"/>
        </w:rPr>
        <w:t>They regulate good co-operation</w:t>
      </w:r>
      <w:r w:rsidR="002F6308">
        <w:rPr>
          <w:lang w:val="en-GB"/>
        </w:rPr>
        <w:t>; and</w:t>
      </w:r>
      <w:r w:rsidRPr="00365A81">
        <w:rPr>
          <w:lang w:val="en-GB"/>
        </w:rPr>
        <w:t xml:space="preserve"> they define how people want to treat each other.</w:t>
      </w:r>
    </w:p>
    <w:p w14:paraId="2BC28A57" w14:textId="77777777" w:rsidR="00C50BD6" w:rsidRPr="00D13393" w:rsidRDefault="00C50BD6" w:rsidP="00C50BD6">
      <w:pPr>
        <w:rPr>
          <w:lang w:val="en-GB"/>
        </w:rPr>
      </w:pPr>
      <w:r w:rsidRPr="00D13393">
        <w:rPr>
          <w:lang w:val="en-GB"/>
        </w:rPr>
        <w:t xml:space="preserve">Agreed rules also include the consequences if people do not adhere to the rules. </w:t>
      </w:r>
    </w:p>
    <w:p w14:paraId="6141FF73" w14:textId="28426E65" w:rsidR="00C50BD6" w:rsidRPr="00365A81" w:rsidRDefault="00C50BD6" w:rsidP="00C50BD6">
      <w:pPr>
        <w:rPr>
          <w:lang w:val="en-GB"/>
        </w:rPr>
      </w:pPr>
      <w:r w:rsidRPr="00365A81">
        <w:rPr>
          <w:lang w:val="en-GB"/>
        </w:rPr>
        <w:t>Rules and consequences must be clearly formulated.</w:t>
      </w:r>
      <w:r w:rsidR="002F6308">
        <w:rPr>
          <w:lang w:val="en-GB"/>
        </w:rPr>
        <w:t xml:space="preserve"> </w:t>
      </w:r>
      <w:r w:rsidRPr="00365A81">
        <w:rPr>
          <w:lang w:val="en-GB"/>
        </w:rPr>
        <w:t>They are important tools for good leadership.</w:t>
      </w:r>
      <w:r w:rsidR="002F6308">
        <w:rPr>
          <w:lang w:val="en-GB"/>
        </w:rPr>
        <w:t xml:space="preserve"> </w:t>
      </w:r>
      <w:r w:rsidRPr="00365A81">
        <w:rPr>
          <w:lang w:val="en-GB"/>
        </w:rPr>
        <w:t>They give the leader the necessary clarity about their actions in the group.</w:t>
      </w:r>
    </w:p>
    <w:p w14:paraId="3BF1C26F" w14:textId="77777777" w:rsidR="00C50BD6" w:rsidRPr="00365A81" w:rsidRDefault="00C50BD6" w:rsidP="00C50BD6">
      <w:pPr>
        <w:rPr>
          <w:lang w:val="en-GB"/>
        </w:rPr>
      </w:pPr>
    </w:p>
    <w:p w14:paraId="44BCE621" w14:textId="77777777" w:rsidR="00C50BD6" w:rsidRPr="00D13393" w:rsidRDefault="00C50BD6" w:rsidP="00C50BD6">
      <w:pPr>
        <w:rPr>
          <w:lang w:val="en-GB"/>
        </w:rPr>
      </w:pPr>
      <w:r w:rsidRPr="00D13393">
        <w:rPr>
          <w:lang w:val="en-GB"/>
        </w:rPr>
        <w:t>The trainees are divided into small groups.</w:t>
      </w:r>
    </w:p>
    <w:p w14:paraId="1DD5569C" w14:textId="1791E246" w:rsidR="00C50BD6" w:rsidRPr="00D13393" w:rsidRDefault="00C50BD6" w:rsidP="00C50BD6">
      <w:pPr>
        <w:rPr>
          <w:lang w:val="en-GB"/>
        </w:rPr>
      </w:pPr>
      <w:r w:rsidRPr="00365A81">
        <w:rPr>
          <w:lang w:val="en-GB"/>
        </w:rPr>
        <w:t>Task: Imagine you are working with a leisure programme or a newly founded youth group.</w:t>
      </w:r>
      <w:r w:rsidR="002F6308">
        <w:rPr>
          <w:lang w:val="en-GB"/>
        </w:rPr>
        <w:t xml:space="preserve"> </w:t>
      </w:r>
      <w:r w:rsidRPr="00365A81">
        <w:rPr>
          <w:lang w:val="en-GB"/>
        </w:rPr>
        <w:t xml:space="preserve">What rules would you introduce? </w:t>
      </w:r>
      <w:r w:rsidRPr="00D13393">
        <w:rPr>
          <w:lang w:val="en-GB"/>
        </w:rPr>
        <w:t>Write the rules on a poster.</w:t>
      </w:r>
    </w:p>
    <w:p w14:paraId="1C685140" w14:textId="77777777" w:rsidR="00C50BD6" w:rsidRPr="00D13393" w:rsidRDefault="00C50BD6" w:rsidP="00C50BD6">
      <w:pPr>
        <w:rPr>
          <w:lang w:val="en-GB"/>
        </w:rPr>
      </w:pPr>
      <w:r w:rsidRPr="00D13393">
        <w:rPr>
          <w:lang w:val="en-GB"/>
        </w:rPr>
        <w:t>In the second step, think about what reactions or consequences would be possible if the rules were broken.</w:t>
      </w:r>
    </w:p>
    <w:p w14:paraId="6901CF07" w14:textId="77777777" w:rsidR="00C50BD6" w:rsidRPr="00D13393" w:rsidRDefault="00C50BD6" w:rsidP="00C50BD6">
      <w:pPr>
        <w:rPr>
          <w:lang w:val="en-GB"/>
        </w:rPr>
      </w:pPr>
    </w:p>
    <w:p w14:paraId="05702407" w14:textId="77777777" w:rsidR="00271034" w:rsidRPr="00D13393" w:rsidRDefault="00C50BD6" w:rsidP="00C50BD6">
      <w:pPr>
        <w:rPr>
          <w:lang w:val="en-GB"/>
        </w:rPr>
      </w:pPr>
      <w:r w:rsidRPr="00D13393">
        <w:rPr>
          <w:lang w:val="en-GB"/>
        </w:rPr>
        <w:t>Then discuss the rules and consequences with everyone and add to them if necessary.</w:t>
      </w:r>
    </w:p>
    <w:p w14:paraId="3A22C3E9" w14:textId="77777777" w:rsidR="00355FE2" w:rsidRPr="00D13393" w:rsidRDefault="00355FE2" w:rsidP="00EA1E03">
      <w:pPr>
        <w:rPr>
          <w:lang w:val="en-GB"/>
        </w:rPr>
      </w:pPr>
    </w:p>
    <w:p w14:paraId="62C2914B" w14:textId="77777777" w:rsidR="00271034" w:rsidRPr="00D13393" w:rsidRDefault="00355FE2" w:rsidP="00EA1E03">
      <w:pPr>
        <w:rPr>
          <w:lang w:val="en-GB"/>
        </w:rPr>
      </w:pPr>
      <w:r>
        <w:rPr>
          <w:noProof/>
        </w:rPr>
        <w:drawing>
          <wp:anchor distT="0" distB="0" distL="114300" distR="114300" simplePos="0" relativeHeight="251666432" behindDoc="0" locked="0" layoutInCell="1" allowOverlap="1" wp14:anchorId="2C8E4D3C" wp14:editId="6A35B1B0">
            <wp:simplePos x="0" y="0"/>
            <wp:positionH relativeFrom="column">
              <wp:posOffset>212090</wp:posOffset>
            </wp:positionH>
            <wp:positionV relativeFrom="paragraph">
              <wp:posOffset>117475</wp:posOffset>
            </wp:positionV>
            <wp:extent cx="320040" cy="320040"/>
            <wp:effectExtent l="0" t="0" r="3810" b="3810"/>
            <wp:wrapSquare wrapText="bothSides"/>
            <wp:docPr id="1" name="Grafik 1" descr="Zwinker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kingfaceoutline.svg"/>
                    <pic:cNvPicPr/>
                  </pic:nvPicPr>
                  <pic:blipFill>
                    <a:blip r:embed="rId10">
                      <a:extLst>
                        <a:ext uri="{96DAC541-7B7A-43D3-8B79-37D633B846F1}">
                          <asvg:svgBlip xmlns:asvg="http://schemas.microsoft.com/office/drawing/2016/SVG/main" r:embed="rId11"/>
                        </a:ext>
                      </a:extLst>
                    </a:blip>
                    <a:stretch>
                      <a:fillRect/>
                    </a:stretch>
                  </pic:blipFill>
                  <pic:spPr>
                    <a:xfrm>
                      <a:off x="0" y="0"/>
                      <a:ext cx="320040" cy="320040"/>
                    </a:xfrm>
                    <a:prstGeom prst="rect">
                      <a:avLst/>
                    </a:prstGeom>
                  </pic:spPr>
                </pic:pic>
              </a:graphicData>
            </a:graphic>
          </wp:anchor>
        </w:drawing>
      </w:r>
      <w:r w:rsidR="00C92F63" w:rsidRPr="00D13393">
        <w:rPr>
          <w:noProof/>
          <w:lang w:val="en-GB"/>
        </w:rPr>
        <w:t>For rules to be meaningful and effective, a few guidelines must be observed.</w:t>
      </w:r>
    </w:p>
    <w:p w14:paraId="5D4CC74E" w14:textId="77777777" w:rsidR="00355FE2" w:rsidRPr="00D13393" w:rsidRDefault="00355FE2" w:rsidP="00EA1E03">
      <w:pPr>
        <w:rPr>
          <w:lang w:val="en-GB"/>
        </w:rPr>
      </w:pPr>
    </w:p>
    <w:p w14:paraId="6586EC1A" w14:textId="77777777" w:rsidR="00355FE2" w:rsidRPr="00D13393" w:rsidRDefault="00C92F63" w:rsidP="00355FE2">
      <w:pPr>
        <w:pBdr>
          <w:top w:val="single" w:sz="4" w:space="1" w:color="auto"/>
          <w:left w:val="single" w:sz="4" w:space="4" w:color="auto"/>
          <w:bottom w:val="single" w:sz="4" w:space="1" w:color="auto"/>
          <w:right w:val="single" w:sz="4" w:space="4" w:color="auto"/>
        </w:pBdr>
        <w:spacing w:line="360" w:lineRule="auto"/>
        <w:rPr>
          <w:b/>
          <w:lang w:val="en-GB"/>
        </w:rPr>
      </w:pPr>
      <w:r w:rsidRPr="00D13393">
        <w:rPr>
          <w:b/>
          <w:lang w:val="en-GB"/>
        </w:rPr>
        <w:t>Rules are good, if they</w:t>
      </w:r>
      <w:r w:rsidR="00355FE2" w:rsidRPr="00D13393">
        <w:rPr>
          <w:b/>
          <w:lang w:val="en-GB"/>
        </w:rPr>
        <w:t xml:space="preserve"> ...</w:t>
      </w:r>
    </w:p>
    <w:p w14:paraId="041C8973" w14:textId="77777777" w:rsidR="00355FE2" w:rsidRPr="00D13393" w:rsidRDefault="00355FE2" w:rsidP="00355FE2">
      <w:pPr>
        <w:pBdr>
          <w:top w:val="single" w:sz="4" w:space="1" w:color="auto"/>
          <w:left w:val="single" w:sz="4" w:space="4" w:color="auto"/>
          <w:bottom w:val="single" w:sz="4" w:space="1" w:color="auto"/>
          <w:right w:val="single" w:sz="4" w:space="4" w:color="auto"/>
        </w:pBdr>
        <w:spacing w:line="360" w:lineRule="auto"/>
        <w:rPr>
          <w:lang w:val="en-GB"/>
        </w:rPr>
      </w:pPr>
      <w:r w:rsidRPr="00D13393">
        <w:rPr>
          <w:lang w:val="en-GB"/>
        </w:rPr>
        <w:t xml:space="preserve">... </w:t>
      </w:r>
      <w:r w:rsidR="00C92F63" w:rsidRPr="00D13393">
        <w:rPr>
          <w:lang w:val="en-GB"/>
        </w:rPr>
        <w:t>are formulated simply and clearly</w:t>
      </w:r>
      <w:r w:rsidRPr="00D13393">
        <w:rPr>
          <w:lang w:val="en-GB"/>
        </w:rPr>
        <w:t>.</w:t>
      </w:r>
    </w:p>
    <w:p w14:paraId="55D1B8BF" w14:textId="77777777" w:rsidR="00355FE2" w:rsidRPr="00D13393" w:rsidRDefault="00355FE2" w:rsidP="00355FE2">
      <w:pPr>
        <w:pBdr>
          <w:top w:val="single" w:sz="4" w:space="1" w:color="auto"/>
          <w:left w:val="single" w:sz="4" w:space="4" w:color="auto"/>
          <w:bottom w:val="single" w:sz="4" w:space="1" w:color="auto"/>
          <w:right w:val="single" w:sz="4" w:space="4" w:color="auto"/>
        </w:pBdr>
        <w:spacing w:line="360" w:lineRule="auto"/>
        <w:rPr>
          <w:lang w:val="en-GB"/>
        </w:rPr>
      </w:pPr>
      <w:r w:rsidRPr="00D13393">
        <w:rPr>
          <w:lang w:val="en-GB"/>
        </w:rPr>
        <w:t xml:space="preserve">... </w:t>
      </w:r>
      <w:r w:rsidR="00C92F63" w:rsidRPr="00D13393">
        <w:rPr>
          <w:lang w:val="en-GB"/>
        </w:rPr>
        <w:t>make sense</w:t>
      </w:r>
      <w:r w:rsidRPr="00D13393">
        <w:rPr>
          <w:lang w:val="en-GB"/>
        </w:rPr>
        <w:t>.</w:t>
      </w:r>
    </w:p>
    <w:p w14:paraId="69A96B86" w14:textId="4D70B049" w:rsidR="00355FE2" w:rsidRPr="00D13393" w:rsidRDefault="00355FE2" w:rsidP="00355FE2">
      <w:pPr>
        <w:pBdr>
          <w:top w:val="single" w:sz="4" w:space="1" w:color="auto"/>
          <w:left w:val="single" w:sz="4" w:space="4" w:color="auto"/>
          <w:bottom w:val="single" w:sz="4" w:space="1" w:color="auto"/>
          <w:right w:val="single" w:sz="4" w:space="4" w:color="auto"/>
        </w:pBdr>
        <w:spacing w:line="360" w:lineRule="auto"/>
        <w:rPr>
          <w:lang w:val="en-GB"/>
        </w:rPr>
      </w:pPr>
      <w:r w:rsidRPr="00D13393">
        <w:rPr>
          <w:lang w:val="en-GB"/>
        </w:rPr>
        <w:t xml:space="preserve">... </w:t>
      </w:r>
      <w:r w:rsidR="00C92F63" w:rsidRPr="00D13393">
        <w:rPr>
          <w:lang w:val="en-GB"/>
        </w:rPr>
        <w:t>apply to everyone (including employees/leade</w:t>
      </w:r>
      <w:r w:rsidR="000F7A90">
        <w:rPr>
          <w:lang w:val="en-GB"/>
        </w:rPr>
        <w:t>r(s)</w:t>
      </w:r>
      <w:r w:rsidR="00C92F63" w:rsidRPr="00D13393">
        <w:rPr>
          <w:lang w:val="en-GB"/>
        </w:rPr>
        <w:t>).</w:t>
      </w:r>
    </w:p>
    <w:p w14:paraId="238EE25A" w14:textId="77777777" w:rsidR="00355FE2" w:rsidRPr="00D13393" w:rsidRDefault="00355FE2" w:rsidP="00355FE2">
      <w:pPr>
        <w:pBdr>
          <w:top w:val="single" w:sz="4" w:space="1" w:color="auto"/>
          <w:left w:val="single" w:sz="4" w:space="4" w:color="auto"/>
          <w:bottom w:val="single" w:sz="4" w:space="1" w:color="auto"/>
          <w:right w:val="single" w:sz="4" w:space="4" w:color="auto"/>
        </w:pBdr>
        <w:spacing w:line="360" w:lineRule="auto"/>
        <w:rPr>
          <w:lang w:val="en-GB"/>
        </w:rPr>
      </w:pPr>
      <w:r w:rsidRPr="00D13393">
        <w:rPr>
          <w:lang w:val="en-GB"/>
        </w:rPr>
        <w:t xml:space="preserve">... </w:t>
      </w:r>
      <w:r w:rsidR="00C92F63" w:rsidRPr="00D13393">
        <w:rPr>
          <w:lang w:val="en-GB"/>
        </w:rPr>
        <w:t>Exceptions are clearly understandable and justified.</w:t>
      </w:r>
    </w:p>
    <w:p w14:paraId="3B8E5509" w14:textId="77777777" w:rsidR="00355FE2" w:rsidRPr="00D13393" w:rsidRDefault="00355FE2" w:rsidP="00355FE2">
      <w:pPr>
        <w:rPr>
          <w:lang w:val="en-GB"/>
        </w:rPr>
      </w:pPr>
    </w:p>
    <w:p w14:paraId="5E6118E7" w14:textId="77777777" w:rsidR="00271034" w:rsidRPr="00D13393" w:rsidRDefault="00271034" w:rsidP="00355FE2">
      <w:pPr>
        <w:rPr>
          <w:lang w:val="en-GB"/>
        </w:rPr>
      </w:pPr>
    </w:p>
    <w:p w14:paraId="4DB978A8" w14:textId="4AABE914" w:rsidR="002F6308" w:rsidRPr="00D13393" w:rsidRDefault="002F6308" w:rsidP="002F6308">
      <w:pPr>
        <w:rPr>
          <w:lang w:val="en-GB"/>
        </w:rPr>
      </w:pPr>
      <w:r w:rsidRPr="00D13393">
        <w:rPr>
          <w:lang w:val="en-GB"/>
        </w:rPr>
        <w:t xml:space="preserve">The </w:t>
      </w:r>
      <w:r>
        <w:rPr>
          <w:lang w:val="en-GB"/>
        </w:rPr>
        <w:t>correct</w:t>
      </w:r>
      <w:r w:rsidRPr="00D13393">
        <w:rPr>
          <w:lang w:val="en-GB"/>
        </w:rPr>
        <w:t xml:space="preserve"> leadership </w:t>
      </w:r>
      <w:r>
        <w:rPr>
          <w:lang w:val="en-GB"/>
        </w:rPr>
        <w:t>style</w:t>
      </w:r>
      <w:r w:rsidRPr="00D13393">
        <w:rPr>
          <w:lang w:val="en-GB"/>
        </w:rPr>
        <w:t xml:space="preserve"> </w:t>
      </w:r>
      <w:r>
        <w:rPr>
          <w:lang w:val="en-GB"/>
        </w:rPr>
        <w:t xml:space="preserve">varies according to the </w:t>
      </w:r>
      <w:r w:rsidRPr="00D13393">
        <w:rPr>
          <w:lang w:val="en-GB"/>
        </w:rPr>
        <w:t xml:space="preserve">situation. It always depends on the group and the situation. </w:t>
      </w:r>
      <w:r>
        <w:rPr>
          <w:lang w:val="en-GB"/>
        </w:rPr>
        <w:t xml:space="preserve">Decisive factors are: </w:t>
      </w:r>
      <w:r w:rsidRPr="00D13393">
        <w:rPr>
          <w:lang w:val="en-GB"/>
        </w:rPr>
        <w:t xml:space="preserve">Age, </w:t>
      </w:r>
      <w:r>
        <w:rPr>
          <w:lang w:val="en-GB"/>
        </w:rPr>
        <w:t>what stage the group is at</w:t>
      </w:r>
      <w:r w:rsidRPr="00D13393">
        <w:rPr>
          <w:lang w:val="en-GB"/>
        </w:rPr>
        <w:t xml:space="preserve">, group size, whether there are </w:t>
      </w:r>
      <w:r w:rsidRPr="00D13393">
        <w:rPr>
          <w:lang w:val="en-GB"/>
        </w:rPr>
        <w:lastRenderedPageBreak/>
        <w:t xml:space="preserve">difficult participants and what rules and consequences there are. It takes practice and reflection to find the right leadership style for each situation. However, the leadership styles usually mix. You need different forms for different situations. In addition, the behaviour must match your own personality. That's why it's good to lead </w:t>
      </w:r>
      <w:r>
        <w:rPr>
          <w:lang w:val="en-GB"/>
        </w:rPr>
        <w:t>as</w:t>
      </w:r>
      <w:r w:rsidRPr="00D13393">
        <w:rPr>
          <w:lang w:val="en-GB"/>
        </w:rPr>
        <w:t xml:space="preserve"> a team. That way, the individual </w:t>
      </w:r>
      <w:r w:rsidR="000F7A90">
        <w:rPr>
          <w:lang w:val="en-GB"/>
        </w:rPr>
        <w:t>volunteers</w:t>
      </w:r>
      <w:r w:rsidRPr="00D13393">
        <w:rPr>
          <w:lang w:val="en-GB"/>
        </w:rPr>
        <w:t xml:space="preserve"> can complement each other well!</w:t>
      </w:r>
    </w:p>
    <w:p w14:paraId="3A647BDC" w14:textId="77777777" w:rsidR="008D15BB" w:rsidRPr="00D13393" w:rsidRDefault="008D15BB" w:rsidP="00355FE2">
      <w:pPr>
        <w:rPr>
          <w:lang w:val="en-GB"/>
        </w:rPr>
      </w:pPr>
    </w:p>
    <w:p w14:paraId="3BF08D20" w14:textId="77777777" w:rsidR="008D15BB" w:rsidRDefault="008D15BB" w:rsidP="00AA29FF">
      <w:pPr>
        <w:pStyle w:val="berschrift2"/>
        <w:rPr>
          <w:color w:val="CC6600"/>
        </w:rPr>
      </w:pPr>
      <w:r w:rsidRPr="00D13393">
        <w:rPr>
          <w:color w:val="CC6600"/>
          <w:lang w:val="en-GB"/>
        </w:rPr>
        <w:t xml:space="preserve"> </w:t>
      </w:r>
      <w:r w:rsidR="00963955">
        <w:rPr>
          <w:color w:val="CC6600"/>
        </w:rPr>
        <w:t>Basic Rules for LEad</w:t>
      </w:r>
      <w:r w:rsidR="005F48FC">
        <w:rPr>
          <w:color w:val="CC6600"/>
        </w:rPr>
        <w:t>ership</w:t>
      </w:r>
    </w:p>
    <w:p w14:paraId="1662D52D" w14:textId="77777777" w:rsidR="008D15BB" w:rsidRDefault="008D15BB" w:rsidP="008D15BB"/>
    <w:p w14:paraId="6898DCF0" w14:textId="77777777" w:rsidR="008D15BB" w:rsidRPr="00D13393" w:rsidRDefault="005F48FC" w:rsidP="008D15BB">
      <w:pPr>
        <w:rPr>
          <w:lang w:val="en-GB"/>
        </w:rPr>
      </w:pPr>
      <w:r w:rsidRPr="00D13393">
        <w:rPr>
          <w:lang w:val="en-GB"/>
        </w:rPr>
        <w:t>The following rules are important for people in leadership:</w:t>
      </w:r>
    </w:p>
    <w:p w14:paraId="4B60C8DD" w14:textId="77777777" w:rsidR="005F48FC" w:rsidRPr="00D13393" w:rsidRDefault="005F48FC" w:rsidP="008D15BB">
      <w:pPr>
        <w:rPr>
          <w:lang w:val="en-GB"/>
        </w:rPr>
      </w:pPr>
    </w:p>
    <w:p w14:paraId="2B057D19" w14:textId="1E32FD72" w:rsidR="005F48FC" w:rsidRPr="002F6308" w:rsidRDefault="00615423" w:rsidP="005F48FC">
      <w:pPr>
        <w:pStyle w:val="Listenabsatz"/>
        <w:numPr>
          <w:ilvl w:val="0"/>
          <w:numId w:val="31"/>
        </w:numPr>
        <w:ind w:left="426"/>
        <w:rPr>
          <w:szCs w:val="28"/>
          <w:lang w:val="en-GB"/>
        </w:rPr>
      </w:pPr>
      <w:r>
        <w:rPr>
          <w:szCs w:val="28"/>
          <w:lang w:val="en-GB"/>
        </w:rPr>
        <w:t>They</w:t>
      </w:r>
      <w:r w:rsidR="002F6308" w:rsidRPr="002F6308">
        <w:rPr>
          <w:szCs w:val="28"/>
          <w:lang w:val="en-GB"/>
        </w:rPr>
        <w:t xml:space="preserve"> must e</w:t>
      </w:r>
      <w:r w:rsidR="005F48FC" w:rsidRPr="002F6308">
        <w:rPr>
          <w:szCs w:val="28"/>
          <w:lang w:val="en-GB"/>
        </w:rPr>
        <w:t>nforce rules,</w:t>
      </w:r>
      <w:r w:rsidR="002F6308" w:rsidRPr="002F6308">
        <w:rPr>
          <w:szCs w:val="28"/>
          <w:lang w:val="en-GB"/>
        </w:rPr>
        <w:t xml:space="preserve"> and</w:t>
      </w:r>
      <w:r w:rsidR="005F48FC" w:rsidRPr="002F6308">
        <w:rPr>
          <w:szCs w:val="28"/>
          <w:lang w:val="en-GB"/>
        </w:rPr>
        <w:t xml:space="preserve"> clarify consequences </w:t>
      </w:r>
      <w:r w:rsidR="002F6308">
        <w:rPr>
          <w:szCs w:val="28"/>
          <w:lang w:val="en-GB"/>
        </w:rPr>
        <w:t>of rule-breaking</w:t>
      </w:r>
    </w:p>
    <w:p w14:paraId="0C9CE4C7" w14:textId="73A5A0D9" w:rsidR="005F48FC" w:rsidRPr="002F6308" w:rsidRDefault="002F6308" w:rsidP="005F48FC">
      <w:pPr>
        <w:pStyle w:val="Listenabsatz"/>
        <w:numPr>
          <w:ilvl w:val="0"/>
          <w:numId w:val="31"/>
        </w:numPr>
        <w:ind w:left="426"/>
        <w:rPr>
          <w:szCs w:val="28"/>
          <w:lang w:val="en-GB"/>
        </w:rPr>
      </w:pPr>
      <w:r>
        <w:rPr>
          <w:szCs w:val="28"/>
          <w:lang w:val="en-GB"/>
        </w:rPr>
        <w:t>A</w:t>
      </w:r>
      <w:r w:rsidR="005F48FC" w:rsidRPr="002F6308">
        <w:rPr>
          <w:szCs w:val="28"/>
          <w:lang w:val="en-GB"/>
        </w:rPr>
        <w:t xml:space="preserve">greements </w:t>
      </w:r>
      <w:r>
        <w:rPr>
          <w:szCs w:val="28"/>
          <w:lang w:val="en-GB"/>
        </w:rPr>
        <w:t>as</w:t>
      </w:r>
      <w:r w:rsidR="005F48FC" w:rsidRPr="002F6308">
        <w:rPr>
          <w:szCs w:val="28"/>
          <w:lang w:val="en-GB"/>
        </w:rPr>
        <w:t xml:space="preserve"> the team</w:t>
      </w:r>
      <w:r>
        <w:rPr>
          <w:szCs w:val="28"/>
          <w:lang w:val="en-GB"/>
        </w:rPr>
        <w:t xml:space="preserve"> must be consistent.</w:t>
      </w:r>
    </w:p>
    <w:p w14:paraId="7A015EB6" w14:textId="4F6A7EF8" w:rsidR="005F48FC" w:rsidRPr="002F6308" w:rsidRDefault="00615423" w:rsidP="005F48FC">
      <w:pPr>
        <w:pStyle w:val="Listenabsatz"/>
        <w:numPr>
          <w:ilvl w:val="0"/>
          <w:numId w:val="31"/>
        </w:numPr>
        <w:ind w:left="426"/>
        <w:rPr>
          <w:szCs w:val="28"/>
          <w:lang w:val="en-GB"/>
        </w:rPr>
      </w:pPr>
      <w:r>
        <w:rPr>
          <w:szCs w:val="28"/>
          <w:lang w:val="en-GB"/>
        </w:rPr>
        <w:t>Leaders must s</w:t>
      </w:r>
      <w:r w:rsidR="005F48FC" w:rsidRPr="002F6308">
        <w:rPr>
          <w:szCs w:val="28"/>
          <w:lang w:val="en-GB"/>
        </w:rPr>
        <w:t xml:space="preserve">tick to the rules </w:t>
      </w:r>
      <w:r>
        <w:rPr>
          <w:szCs w:val="28"/>
          <w:lang w:val="en-GB"/>
        </w:rPr>
        <w:t>as well.</w:t>
      </w:r>
    </w:p>
    <w:p w14:paraId="219B63B4" w14:textId="1A950BF0" w:rsidR="005F48FC" w:rsidRPr="00615423" w:rsidRDefault="00615423" w:rsidP="005F48FC">
      <w:pPr>
        <w:pStyle w:val="Listenabsatz"/>
        <w:numPr>
          <w:ilvl w:val="0"/>
          <w:numId w:val="31"/>
        </w:numPr>
        <w:ind w:left="426"/>
        <w:rPr>
          <w:szCs w:val="28"/>
          <w:lang w:val="en-GB"/>
        </w:rPr>
      </w:pPr>
      <w:r w:rsidRPr="00615423">
        <w:rPr>
          <w:szCs w:val="28"/>
          <w:lang w:val="en-GB"/>
        </w:rPr>
        <w:t>There must be c</w:t>
      </w:r>
      <w:r w:rsidR="005F48FC" w:rsidRPr="00615423">
        <w:rPr>
          <w:szCs w:val="28"/>
          <w:lang w:val="en-GB"/>
        </w:rPr>
        <w:t>larity in language and actions</w:t>
      </w:r>
      <w:r w:rsidRPr="00615423">
        <w:rPr>
          <w:szCs w:val="28"/>
          <w:lang w:val="en-GB"/>
        </w:rPr>
        <w:t>.</w:t>
      </w:r>
    </w:p>
    <w:p w14:paraId="614CC655" w14:textId="10FF8DF6" w:rsidR="005F48FC" w:rsidRPr="00615423" w:rsidRDefault="00615423" w:rsidP="005F48FC">
      <w:pPr>
        <w:pStyle w:val="Listenabsatz"/>
        <w:numPr>
          <w:ilvl w:val="0"/>
          <w:numId w:val="31"/>
        </w:numPr>
        <w:ind w:left="426"/>
        <w:rPr>
          <w:szCs w:val="28"/>
          <w:lang w:val="en-GB"/>
        </w:rPr>
      </w:pPr>
      <w:r>
        <w:rPr>
          <w:szCs w:val="28"/>
          <w:lang w:val="en-GB"/>
        </w:rPr>
        <w:t xml:space="preserve">Leaders must be constantly </w:t>
      </w:r>
      <w:proofErr w:type="gramStart"/>
      <w:r>
        <w:rPr>
          <w:szCs w:val="28"/>
          <w:lang w:val="en-GB"/>
        </w:rPr>
        <w:t>m</w:t>
      </w:r>
      <w:r w:rsidR="005F48FC" w:rsidRPr="00615423">
        <w:rPr>
          <w:szCs w:val="28"/>
          <w:lang w:val="en-GB"/>
        </w:rPr>
        <w:t>aintain</w:t>
      </w:r>
      <w:proofErr w:type="gramEnd"/>
      <w:r w:rsidR="005F48FC" w:rsidRPr="00615423">
        <w:rPr>
          <w:szCs w:val="28"/>
          <w:lang w:val="en-GB"/>
        </w:rPr>
        <w:t xml:space="preserve"> an overview</w:t>
      </w:r>
      <w:r w:rsidRPr="00615423">
        <w:rPr>
          <w:szCs w:val="28"/>
          <w:lang w:val="en-GB"/>
        </w:rPr>
        <w:t xml:space="preserve"> of</w:t>
      </w:r>
      <w:r>
        <w:rPr>
          <w:szCs w:val="28"/>
          <w:lang w:val="en-GB"/>
        </w:rPr>
        <w:t xml:space="preserve"> the team as a whole.</w:t>
      </w:r>
    </w:p>
    <w:p w14:paraId="596191D4" w14:textId="32E20A52" w:rsidR="008D15BB" w:rsidRPr="00196568" w:rsidRDefault="00615423" w:rsidP="005F48FC">
      <w:pPr>
        <w:pStyle w:val="Listenabsatz"/>
        <w:numPr>
          <w:ilvl w:val="0"/>
          <w:numId w:val="31"/>
        </w:numPr>
        <w:ind w:left="426"/>
        <w:rPr>
          <w:szCs w:val="28"/>
          <w:lang w:val="en-GB"/>
        </w:rPr>
      </w:pPr>
      <w:r w:rsidRPr="00196568">
        <w:rPr>
          <w:szCs w:val="28"/>
          <w:lang w:val="en-GB"/>
        </w:rPr>
        <w:t xml:space="preserve">Leaders must </w:t>
      </w:r>
      <w:r w:rsidR="00196568" w:rsidRPr="00196568">
        <w:rPr>
          <w:szCs w:val="28"/>
          <w:lang w:val="en-GB"/>
        </w:rPr>
        <w:t>show</w:t>
      </w:r>
      <w:r w:rsidRPr="00196568">
        <w:rPr>
          <w:szCs w:val="28"/>
          <w:lang w:val="en-GB"/>
        </w:rPr>
        <w:t xml:space="preserve"> e</w:t>
      </w:r>
      <w:r w:rsidR="005F48FC" w:rsidRPr="00196568">
        <w:rPr>
          <w:szCs w:val="28"/>
          <w:lang w:val="en-GB"/>
        </w:rPr>
        <w:t>mpathy</w:t>
      </w:r>
      <w:r w:rsidR="00196568" w:rsidRPr="00196568">
        <w:rPr>
          <w:szCs w:val="28"/>
          <w:lang w:val="en-GB"/>
        </w:rPr>
        <w:t xml:space="preserve"> with team members</w:t>
      </w:r>
      <w:r w:rsidRPr="00196568">
        <w:rPr>
          <w:szCs w:val="28"/>
          <w:lang w:val="en-GB"/>
        </w:rPr>
        <w:t>.</w:t>
      </w:r>
    </w:p>
    <w:p w14:paraId="0F2461E3" w14:textId="77777777" w:rsidR="005F48FC" w:rsidRPr="00196568" w:rsidRDefault="005F48FC" w:rsidP="005F48FC">
      <w:pPr>
        <w:pStyle w:val="Listenabsatz"/>
        <w:ind w:left="426"/>
        <w:rPr>
          <w:szCs w:val="28"/>
          <w:lang w:val="en-GB"/>
        </w:rPr>
      </w:pPr>
    </w:p>
    <w:p w14:paraId="01CBFC36" w14:textId="77777777" w:rsidR="008D15BB" w:rsidRPr="00D13393" w:rsidRDefault="00C142FF" w:rsidP="008D15BB">
      <w:pPr>
        <w:rPr>
          <w:lang w:val="en-GB"/>
        </w:rPr>
      </w:pPr>
      <w:r w:rsidRPr="00D13393">
        <w:rPr>
          <w:lang w:val="en-GB"/>
        </w:rPr>
        <w:t>The DSF method can be helpful for leaders.</w:t>
      </w:r>
    </w:p>
    <w:p w14:paraId="099766AF" w14:textId="77777777" w:rsidR="00C142FF" w:rsidRPr="00D13393" w:rsidRDefault="00C142FF" w:rsidP="008D15BB">
      <w:pPr>
        <w:rPr>
          <w:lang w:val="en-GB"/>
        </w:rPr>
      </w:pPr>
    </w:p>
    <w:p w14:paraId="104AEA7F" w14:textId="33DD289D" w:rsidR="008D15BB" w:rsidRPr="00440693" w:rsidRDefault="005F48FC" w:rsidP="00615423">
      <w:pPr>
        <w:rPr>
          <w:rFonts w:ascii="Cambria" w:hAnsi="Cambria"/>
        </w:rPr>
      </w:pPr>
      <w:r w:rsidRPr="00615423">
        <w:rPr>
          <w:rFonts w:ascii="Cambria" w:hAnsi="Cambria"/>
          <w:b/>
          <w:lang w:val="en-GB"/>
        </w:rPr>
        <w:t>Demanding</w:t>
      </w:r>
      <w:r w:rsidR="008D15BB" w:rsidRPr="00615423">
        <w:rPr>
          <w:rFonts w:ascii="Cambria" w:hAnsi="Cambria"/>
          <w:b/>
          <w:lang w:val="en-GB"/>
        </w:rPr>
        <w:t>:</w:t>
      </w:r>
      <w:r w:rsidR="008D15BB" w:rsidRPr="00615423">
        <w:rPr>
          <w:rFonts w:ascii="Cambria" w:hAnsi="Cambria"/>
          <w:lang w:val="en-GB"/>
        </w:rPr>
        <w:t xml:space="preserve"> </w:t>
      </w:r>
      <w:r w:rsidR="00615423" w:rsidRPr="00615423">
        <w:rPr>
          <w:rFonts w:ascii="Cambria" w:hAnsi="Cambria"/>
          <w:lang w:val="en-GB"/>
        </w:rPr>
        <w:t xml:space="preserve">Expectations and rules should be clearly formulated. It is expected that participants adhere to them all. </w:t>
      </w:r>
    </w:p>
    <w:p w14:paraId="2512C6F9" w14:textId="4CE082B0" w:rsidR="008D15BB" w:rsidRPr="00D13393" w:rsidRDefault="005F48FC" w:rsidP="008D15BB">
      <w:pPr>
        <w:rPr>
          <w:rFonts w:ascii="Cambria" w:hAnsi="Cambria"/>
          <w:lang w:val="en-GB"/>
        </w:rPr>
      </w:pPr>
      <w:r w:rsidRPr="00D13393">
        <w:rPr>
          <w:rFonts w:ascii="Cambria" w:hAnsi="Cambria"/>
          <w:b/>
          <w:lang w:val="en-GB"/>
        </w:rPr>
        <w:t>Supporting</w:t>
      </w:r>
      <w:r w:rsidR="008D15BB" w:rsidRPr="00D13393">
        <w:rPr>
          <w:rFonts w:ascii="Cambria" w:hAnsi="Cambria"/>
          <w:b/>
          <w:lang w:val="en-GB"/>
        </w:rPr>
        <w:t>:</w:t>
      </w:r>
      <w:r w:rsidR="00440693" w:rsidRPr="00D13393">
        <w:rPr>
          <w:rFonts w:ascii="Cambria" w:hAnsi="Cambria"/>
          <w:lang w:val="en-GB"/>
        </w:rPr>
        <w:t xml:space="preserve"> </w:t>
      </w:r>
      <w:r w:rsidRPr="00D13393">
        <w:rPr>
          <w:rFonts w:ascii="Cambria" w:hAnsi="Cambria"/>
          <w:szCs w:val="28"/>
          <w:lang w:val="en-GB"/>
        </w:rPr>
        <w:t>The participants are trusted to do something,</w:t>
      </w:r>
      <w:r w:rsidR="00615423">
        <w:rPr>
          <w:rFonts w:ascii="Cambria" w:hAnsi="Cambria"/>
          <w:szCs w:val="28"/>
          <w:lang w:val="en-GB"/>
        </w:rPr>
        <w:t xml:space="preserve"> and the focus is on</w:t>
      </w:r>
      <w:r w:rsidRPr="00D13393">
        <w:rPr>
          <w:rFonts w:ascii="Cambria" w:hAnsi="Cambria"/>
          <w:szCs w:val="28"/>
          <w:lang w:val="en-GB"/>
        </w:rPr>
        <w:t xml:space="preserve"> their abilities! Each individual should be encouraged, but not over</w:t>
      </w:r>
      <w:r w:rsidR="00615423">
        <w:rPr>
          <w:rFonts w:ascii="Cambria" w:hAnsi="Cambria"/>
          <w:szCs w:val="28"/>
          <w:lang w:val="en-GB"/>
        </w:rPr>
        <w:t>burden</w:t>
      </w:r>
      <w:r w:rsidRPr="00D13393">
        <w:rPr>
          <w:rFonts w:ascii="Cambria" w:hAnsi="Cambria"/>
          <w:szCs w:val="28"/>
          <w:lang w:val="en-GB"/>
        </w:rPr>
        <w:t>ed.</w:t>
      </w:r>
    </w:p>
    <w:p w14:paraId="5C67F591" w14:textId="77777777" w:rsidR="00D61C04" w:rsidRPr="00D13393" w:rsidRDefault="008D15BB" w:rsidP="008D15BB">
      <w:pPr>
        <w:rPr>
          <w:rFonts w:ascii="Cambria" w:hAnsi="Cambria"/>
          <w:lang w:val="en-GB"/>
        </w:rPr>
      </w:pPr>
      <w:r w:rsidRPr="00D13393">
        <w:rPr>
          <w:rFonts w:ascii="Cambria" w:hAnsi="Cambria"/>
          <w:b/>
          <w:lang w:val="en-GB"/>
        </w:rPr>
        <w:t>Feedback:</w:t>
      </w:r>
      <w:r w:rsidR="00440693" w:rsidRPr="00D13393">
        <w:rPr>
          <w:rFonts w:ascii="Cambria" w:hAnsi="Cambria"/>
          <w:b/>
          <w:lang w:val="en-GB"/>
        </w:rPr>
        <w:t xml:space="preserve"> </w:t>
      </w:r>
      <w:r w:rsidR="005F48FC" w:rsidRPr="00D13393">
        <w:rPr>
          <w:rFonts w:ascii="Cambria" w:hAnsi="Cambria"/>
          <w:lang w:val="en-GB"/>
        </w:rPr>
        <w:t>Positive and critical feedback allows participants to learn and grow!</w:t>
      </w:r>
    </w:p>
    <w:p w14:paraId="1B44993A" w14:textId="77777777" w:rsidR="00D61C04" w:rsidRPr="00D13393" w:rsidRDefault="00D61C04" w:rsidP="00D61C04">
      <w:pPr>
        <w:rPr>
          <w:lang w:val="en-GB"/>
        </w:rPr>
      </w:pPr>
      <w:r w:rsidRPr="00D13393">
        <w:rPr>
          <w:lang w:val="en-GB"/>
        </w:rPr>
        <w:br w:type="page"/>
      </w:r>
    </w:p>
    <w:p w14:paraId="31B70443" w14:textId="6A236F38" w:rsidR="00D932F8" w:rsidRPr="00BC34E7" w:rsidRDefault="00BC34E7" w:rsidP="00AA29FF">
      <w:pPr>
        <w:pStyle w:val="berschrift2"/>
        <w:rPr>
          <w:color w:val="CC6600"/>
          <w:lang w:val="en-GB"/>
        </w:rPr>
      </w:pPr>
      <w:r>
        <w:rPr>
          <w:color w:val="CC6600"/>
          <w:lang w:val="en-GB"/>
        </w:rPr>
        <w:lastRenderedPageBreak/>
        <w:t>the</w:t>
      </w:r>
      <w:r w:rsidRPr="00BC34E7">
        <w:rPr>
          <w:color w:val="CC6600"/>
          <w:lang w:val="en-GB"/>
        </w:rPr>
        <w:t xml:space="preserve"> one-to-one t</w:t>
      </w:r>
      <w:r>
        <w:rPr>
          <w:color w:val="CC6600"/>
          <w:lang w:val="en-GB"/>
        </w:rPr>
        <w:t>alk</w:t>
      </w:r>
    </w:p>
    <w:p w14:paraId="552B4F09" w14:textId="77777777" w:rsidR="00D450C5" w:rsidRPr="00BC34E7" w:rsidRDefault="00D450C5" w:rsidP="00BF5CEC">
      <w:pPr>
        <w:rPr>
          <w:lang w:val="en-GB"/>
        </w:rPr>
      </w:pPr>
    </w:p>
    <w:p w14:paraId="7983FE28" w14:textId="2011624A" w:rsidR="00BF5CEC" w:rsidRDefault="00BC34E7" w:rsidP="00BF5CEC">
      <w:r>
        <w:t xml:space="preserve">Questions </w:t>
      </w:r>
      <w:proofErr w:type="spellStart"/>
      <w:r>
        <w:t>for</w:t>
      </w:r>
      <w:proofErr w:type="spellEnd"/>
      <w:r>
        <w:t xml:space="preserve"> </w:t>
      </w:r>
      <w:proofErr w:type="spellStart"/>
      <w:r>
        <w:t>discussion</w:t>
      </w:r>
      <w:proofErr w:type="spellEnd"/>
      <w:r w:rsidR="00D450C5">
        <w:t xml:space="preserve">: </w:t>
      </w:r>
    </w:p>
    <w:p w14:paraId="57BA4854" w14:textId="77777777" w:rsidR="00B9460F" w:rsidRDefault="00B9460F" w:rsidP="00BF5CEC"/>
    <w:p w14:paraId="2075ABD7" w14:textId="77777777" w:rsidR="005F48FC" w:rsidRPr="00D13393" w:rsidRDefault="00C142FF" w:rsidP="00C142FF">
      <w:pPr>
        <w:pStyle w:val="Listenabsatz"/>
        <w:numPr>
          <w:ilvl w:val="0"/>
          <w:numId w:val="32"/>
        </w:numPr>
        <w:rPr>
          <w:lang w:val="en-GB"/>
        </w:rPr>
      </w:pPr>
      <w:r w:rsidRPr="00D13393">
        <w:rPr>
          <w:lang w:val="en-GB"/>
        </w:rPr>
        <w:t>W</w:t>
      </w:r>
      <w:r w:rsidR="005F48FC" w:rsidRPr="00D13393">
        <w:rPr>
          <w:lang w:val="en-GB"/>
        </w:rPr>
        <w:t>hat function or role do you normally play in a group?</w:t>
      </w:r>
    </w:p>
    <w:p w14:paraId="5D4E0B1B" w14:textId="77777777" w:rsidR="00C142FF" w:rsidRPr="00D13393" w:rsidRDefault="005F48FC" w:rsidP="00C142FF">
      <w:pPr>
        <w:pStyle w:val="Listenabsatz"/>
        <w:rPr>
          <w:lang w:val="en-GB"/>
        </w:rPr>
      </w:pPr>
      <w:r w:rsidRPr="00D13393">
        <w:rPr>
          <w:lang w:val="en-GB"/>
        </w:rPr>
        <w:t>Which animal would you be?</w:t>
      </w:r>
    </w:p>
    <w:p w14:paraId="160CE6E6" w14:textId="77777777" w:rsidR="005F48FC" w:rsidRPr="00D13393" w:rsidRDefault="00C142FF" w:rsidP="00C142FF">
      <w:pPr>
        <w:pStyle w:val="Listenabsatz"/>
        <w:numPr>
          <w:ilvl w:val="0"/>
          <w:numId w:val="32"/>
        </w:numPr>
        <w:rPr>
          <w:lang w:val="en-GB"/>
        </w:rPr>
      </w:pPr>
      <w:r w:rsidRPr="00D13393">
        <w:rPr>
          <w:lang w:val="en-GB"/>
        </w:rPr>
        <w:t>H</w:t>
      </w:r>
      <w:r w:rsidR="005F48FC" w:rsidRPr="00D13393">
        <w:rPr>
          <w:lang w:val="en-GB"/>
        </w:rPr>
        <w:t>ow do you imagine "the perfect leader"?</w:t>
      </w:r>
    </w:p>
    <w:p w14:paraId="0802C21A" w14:textId="4ABCC0F5" w:rsidR="003F6C42" w:rsidRPr="00D13393" w:rsidRDefault="00C142FF" w:rsidP="00C142FF">
      <w:pPr>
        <w:pStyle w:val="Listenabsatz"/>
        <w:numPr>
          <w:ilvl w:val="0"/>
          <w:numId w:val="32"/>
        </w:numPr>
        <w:rPr>
          <w:lang w:val="en-GB"/>
        </w:rPr>
      </w:pPr>
      <w:r w:rsidRPr="00D13393">
        <w:rPr>
          <w:lang w:val="en-GB"/>
        </w:rPr>
        <w:t>H</w:t>
      </w:r>
      <w:r w:rsidR="005F48FC" w:rsidRPr="00D13393">
        <w:rPr>
          <w:lang w:val="en-GB"/>
        </w:rPr>
        <w:t xml:space="preserve">ow would you like to be as a leader? What is important to you when dealing with other </w:t>
      </w:r>
      <w:r w:rsidR="000F7A90">
        <w:rPr>
          <w:lang w:val="en-GB"/>
        </w:rPr>
        <w:t>volunteers</w:t>
      </w:r>
      <w:r w:rsidR="005F48FC" w:rsidRPr="00D13393">
        <w:rPr>
          <w:lang w:val="en-GB"/>
        </w:rPr>
        <w:t xml:space="preserve"> or participants?</w:t>
      </w:r>
    </w:p>
    <w:p w14:paraId="6CDD09ED" w14:textId="77777777" w:rsidR="00A25671" w:rsidRPr="00D13393" w:rsidRDefault="00A25671" w:rsidP="00D450C5">
      <w:pPr>
        <w:rPr>
          <w:lang w:val="en-GB"/>
        </w:rPr>
      </w:pPr>
    </w:p>
    <w:p w14:paraId="76D2C8EC" w14:textId="77777777" w:rsidR="00A25671" w:rsidRPr="00D13393" w:rsidRDefault="00A25671" w:rsidP="00D450C5">
      <w:pPr>
        <w:rPr>
          <w:lang w:val="en-GB"/>
        </w:rPr>
      </w:pPr>
    </w:p>
    <w:p w14:paraId="0F730172" w14:textId="77777777" w:rsidR="00FC74D4" w:rsidRDefault="0081656C" w:rsidP="00FC74D4">
      <w:pPr>
        <w:pStyle w:val="berschrift2"/>
        <w:rPr>
          <w:color w:val="CC6600"/>
        </w:rPr>
      </w:pPr>
      <w:r>
        <w:rPr>
          <w:color w:val="CC6600"/>
        </w:rPr>
        <w:t>Good Question</w:t>
      </w:r>
      <w:r w:rsidR="00FC74D4" w:rsidRPr="00C60165">
        <w:rPr>
          <w:color w:val="CC6600"/>
        </w:rPr>
        <w:t>!</w:t>
      </w:r>
    </w:p>
    <w:p w14:paraId="4A0B21B2" w14:textId="77777777" w:rsidR="005F48FC" w:rsidRPr="005F48FC" w:rsidRDefault="005F48FC" w:rsidP="005F48FC"/>
    <w:p w14:paraId="281874BE" w14:textId="77777777" w:rsidR="00231869" w:rsidRPr="00D13393" w:rsidRDefault="005F48FC" w:rsidP="00F554FC">
      <w:pPr>
        <w:rPr>
          <w:szCs w:val="28"/>
          <w:lang w:val="en-GB"/>
        </w:rPr>
      </w:pPr>
      <w:r w:rsidRPr="00D13393">
        <w:rPr>
          <w:lang w:val="en-GB"/>
        </w:rPr>
        <w:t>What do you think? What role does God have in this world? And what role do people who believe in God have?</w:t>
      </w:r>
    </w:p>
    <w:p w14:paraId="4D437703" w14:textId="77777777" w:rsidR="00E82F21" w:rsidRPr="00D13393" w:rsidRDefault="00E82F21" w:rsidP="00F554FC">
      <w:pPr>
        <w:rPr>
          <w:szCs w:val="28"/>
          <w:lang w:val="en-GB"/>
        </w:rPr>
      </w:pPr>
    </w:p>
    <w:p w14:paraId="30398DB3" w14:textId="77777777" w:rsidR="00E82F21" w:rsidRPr="00D13393" w:rsidRDefault="00E82F21" w:rsidP="00E82F21">
      <w:pPr>
        <w:jc w:val="right"/>
        <w:rPr>
          <w:szCs w:val="28"/>
          <w:lang w:val="en-GB"/>
        </w:rPr>
      </w:pPr>
    </w:p>
    <w:p w14:paraId="2AFDDD2D" w14:textId="77777777" w:rsidR="00E82F21" w:rsidRPr="00D13393" w:rsidRDefault="00E82F21" w:rsidP="00E82F21">
      <w:pPr>
        <w:jc w:val="right"/>
        <w:rPr>
          <w:szCs w:val="28"/>
          <w:lang w:val="en-GB"/>
        </w:rPr>
      </w:pPr>
    </w:p>
    <w:p w14:paraId="681AD652" w14:textId="77777777" w:rsidR="00E82F21" w:rsidRPr="00D13393" w:rsidRDefault="00E82F21" w:rsidP="00E82F21">
      <w:pPr>
        <w:jc w:val="right"/>
        <w:rPr>
          <w:szCs w:val="28"/>
          <w:lang w:val="en-GB"/>
        </w:rPr>
      </w:pPr>
      <w:r w:rsidRPr="00D13393">
        <w:rPr>
          <w:szCs w:val="28"/>
          <w:lang w:val="en-GB"/>
        </w:rPr>
        <w:t xml:space="preserve">Yasin </w:t>
      </w:r>
      <w:proofErr w:type="spellStart"/>
      <w:r w:rsidRPr="00D13393">
        <w:rPr>
          <w:szCs w:val="28"/>
          <w:lang w:val="en-GB"/>
        </w:rPr>
        <w:t>Adigüzel</w:t>
      </w:r>
      <w:proofErr w:type="spellEnd"/>
    </w:p>
    <w:p w14:paraId="689CF2DC" w14:textId="77777777" w:rsidR="00E82F21" w:rsidRPr="00D13393" w:rsidRDefault="00E82F21" w:rsidP="00E82F21">
      <w:pPr>
        <w:jc w:val="right"/>
        <w:rPr>
          <w:szCs w:val="28"/>
          <w:lang w:val="en-GB"/>
        </w:rPr>
      </w:pPr>
      <w:r w:rsidRPr="00D13393">
        <w:rPr>
          <w:szCs w:val="28"/>
          <w:lang w:val="en-GB"/>
        </w:rPr>
        <w:t>Vanessa Gunesch</w:t>
      </w:r>
    </w:p>
    <w:p w14:paraId="681DD16A" w14:textId="77777777" w:rsidR="00E82F21" w:rsidRPr="00D13393" w:rsidRDefault="00E82F21" w:rsidP="00E82F21">
      <w:pPr>
        <w:jc w:val="right"/>
        <w:rPr>
          <w:szCs w:val="28"/>
          <w:lang w:val="en-GB"/>
        </w:rPr>
      </w:pPr>
    </w:p>
    <w:p w14:paraId="5AF7B423" w14:textId="77777777" w:rsidR="00E82F21" w:rsidRPr="00D13393" w:rsidRDefault="00E82F21" w:rsidP="00E82F21">
      <w:pPr>
        <w:jc w:val="right"/>
        <w:rPr>
          <w:szCs w:val="28"/>
          <w:lang w:val="en-GB"/>
        </w:rPr>
      </w:pPr>
    </w:p>
    <w:p w14:paraId="6BC67A61" w14:textId="77777777" w:rsidR="00E82F21" w:rsidRPr="00D13393" w:rsidRDefault="00485BF9" w:rsidP="00E82F21">
      <w:pPr>
        <w:rPr>
          <w:szCs w:val="28"/>
          <w:lang w:val="en-GB"/>
        </w:rPr>
      </w:pPr>
      <w:r w:rsidRPr="00D13393">
        <w:rPr>
          <w:rStyle w:val="markedcontent"/>
          <w:rFonts w:ascii="Arial" w:hAnsi="Arial" w:cs="Arial"/>
          <w:sz w:val="20"/>
          <w:szCs w:val="20"/>
          <w:lang w:val="en-GB"/>
        </w:rPr>
        <w:t xml:space="preserve">© 2011 </w:t>
      </w:r>
      <w:proofErr w:type="spellStart"/>
      <w:r w:rsidRPr="00D13393">
        <w:rPr>
          <w:rStyle w:val="markedcontent"/>
          <w:rFonts w:ascii="Arial" w:hAnsi="Arial" w:cs="Arial"/>
          <w:sz w:val="20"/>
          <w:szCs w:val="20"/>
          <w:lang w:val="en-GB"/>
        </w:rPr>
        <w:t>buch+musik</w:t>
      </w:r>
      <w:proofErr w:type="spellEnd"/>
      <w:r w:rsidRPr="00D13393">
        <w:rPr>
          <w:rStyle w:val="markedcontent"/>
          <w:rFonts w:ascii="Arial" w:hAnsi="Arial" w:cs="Arial"/>
          <w:sz w:val="20"/>
          <w:szCs w:val="20"/>
          <w:lang w:val="en-GB"/>
        </w:rPr>
        <w:t xml:space="preserve">, </w:t>
      </w:r>
      <w:proofErr w:type="spellStart"/>
      <w:r w:rsidRPr="00D13393">
        <w:rPr>
          <w:rStyle w:val="markedcontent"/>
          <w:rFonts w:ascii="Arial" w:hAnsi="Arial" w:cs="Arial"/>
          <w:sz w:val="20"/>
          <w:szCs w:val="20"/>
          <w:lang w:val="en-GB"/>
        </w:rPr>
        <w:t>ejw</w:t>
      </w:r>
      <w:proofErr w:type="spellEnd"/>
      <w:r w:rsidRPr="00D13393">
        <w:rPr>
          <w:rStyle w:val="markedcontent"/>
          <w:rFonts w:ascii="Arial" w:hAnsi="Arial" w:cs="Arial"/>
          <w:sz w:val="20"/>
          <w:szCs w:val="20"/>
          <w:lang w:val="en-GB"/>
        </w:rPr>
        <w:t xml:space="preserve">-service </w:t>
      </w:r>
      <w:proofErr w:type="spellStart"/>
      <w:r w:rsidRPr="00D13393">
        <w:rPr>
          <w:rStyle w:val="markedcontent"/>
          <w:rFonts w:ascii="Arial" w:hAnsi="Arial" w:cs="Arial"/>
          <w:sz w:val="20"/>
          <w:szCs w:val="20"/>
          <w:lang w:val="en-GB"/>
        </w:rPr>
        <w:t>gmbh</w:t>
      </w:r>
      <w:proofErr w:type="spellEnd"/>
      <w:r w:rsidRPr="00D13393">
        <w:rPr>
          <w:rStyle w:val="markedcontent"/>
          <w:rFonts w:ascii="Arial" w:hAnsi="Arial" w:cs="Arial"/>
          <w:sz w:val="20"/>
          <w:szCs w:val="20"/>
          <w:lang w:val="en-GB"/>
        </w:rPr>
        <w:t xml:space="preserve">. </w:t>
      </w:r>
      <w:r w:rsidR="0081656C" w:rsidRPr="00D13393">
        <w:rPr>
          <w:rStyle w:val="markedcontent"/>
          <w:rFonts w:ascii="Arial" w:hAnsi="Arial" w:cs="Arial"/>
          <w:sz w:val="20"/>
          <w:szCs w:val="20"/>
          <w:lang w:val="en-GB"/>
        </w:rPr>
        <w:t>This course unit is linguistically adapted and supplemented.</w:t>
      </w:r>
    </w:p>
    <w:sectPr w:rsidR="00E82F21" w:rsidRPr="00D13393" w:rsidSect="006354D4">
      <w:headerReference w:type="default" r:id="rId12"/>
      <w:footerReference w:type="even" r:id="rId13"/>
      <w:footerReference w:type="default" r:id="rId14"/>
      <w:type w:val="continuous"/>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633FC" w14:textId="77777777" w:rsidR="006354D4" w:rsidRDefault="006354D4" w:rsidP="005C75F5">
      <w:r>
        <w:separator/>
      </w:r>
    </w:p>
  </w:endnote>
  <w:endnote w:type="continuationSeparator" w:id="0">
    <w:p w14:paraId="36BD9677" w14:textId="77777777" w:rsidR="006354D4" w:rsidRDefault="006354D4" w:rsidP="005C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5A7A" w14:textId="77777777" w:rsidR="00483D4B" w:rsidRDefault="00483D4B" w:rsidP="009A551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620B4B1" w14:textId="77777777" w:rsidR="00483D4B" w:rsidRDefault="00483D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122105"/>
      <w:docPartObj>
        <w:docPartGallery w:val="Page Numbers (Bottom of Page)"/>
        <w:docPartUnique/>
      </w:docPartObj>
    </w:sdtPr>
    <w:sdtEndPr/>
    <w:sdtContent>
      <w:p w14:paraId="1E4EABFD" w14:textId="77777777" w:rsidR="009B3BA3" w:rsidRDefault="009B3BA3">
        <w:pPr>
          <w:pStyle w:val="Fuzeile"/>
          <w:jc w:val="center"/>
        </w:pPr>
        <w:r>
          <w:fldChar w:fldCharType="begin"/>
        </w:r>
        <w:r>
          <w:instrText>PAGE   \* MERGEFORMAT</w:instrText>
        </w:r>
        <w:r>
          <w:fldChar w:fldCharType="separate"/>
        </w:r>
        <w:r>
          <w:t>2</w:t>
        </w:r>
        <w:r>
          <w:fldChar w:fldCharType="end"/>
        </w:r>
      </w:p>
    </w:sdtContent>
  </w:sdt>
  <w:p w14:paraId="4B28D350" w14:textId="77777777" w:rsidR="00483D4B" w:rsidRDefault="00483D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B6E3E" w14:textId="77777777" w:rsidR="006354D4" w:rsidRDefault="006354D4" w:rsidP="005C75F5">
      <w:r>
        <w:separator/>
      </w:r>
    </w:p>
  </w:footnote>
  <w:footnote w:type="continuationSeparator" w:id="0">
    <w:p w14:paraId="5F0C7CEA" w14:textId="77777777" w:rsidR="006354D4" w:rsidRDefault="006354D4" w:rsidP="005C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B665" w14:textId="77777777" w:rsidR="00483D4B" w:rsidRDefault="00483D4B" w:rsidP="00742E4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AA6"/>
    <w:multiLevelType w:val="hybridMultilevel"/>
    <w:tmpl w:val="7B46BECA"/>
    <w:lvl w:ilvl="0" w:tplc="C6505D72">
      <w:start w:val="1"/>
      <w:numFmt w:val="decimal"/>
      <w:pStyle w:val="berschrift2"/>
      <w:lvlText w:val="%1."/>
      <w:lvlJc w:val="left"/>
      <w:pPr>
        <w:ind w:left="786" w:hanging="360"/>
      </w:pPr>
      <w:rPr>
        <w:color w:val="CC66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A36DCA"/>
    <w:multiLevelType w:val="hybridMultilevel"/>
    <w:tmpl w:val="56D20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C0548"/>
    <w:multiLevelType w:val="hybridMultilevel"/>
    <w:tmpl w:val="F4142818"/>
    <w:lvl w:ilvl="0" w:tplc="D6540408">
      <w:start w:val="15"/>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50715"/>
    <w:multiLevelType w:val="hybridMultilevel"/>
    <w:tmpl w:val="C4A6A112"/>
    <w:lvl w:ilvl="0" w:tplc="B1603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BD43DA"/>
    <w:multiLevelType w:val="hybridMultilevel"/>
    <w:tmpl w:val="F16E8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0033FB"/>
    <w:multiLevelType w:val="hybridMultilevel"/>
    <w:tmpl w:val="DBD03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EC62FB"/>
    <w:multiLevelType w:val="hybridMultilevel"/>
    <w:tmpl w:val="A39E6D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F557B0"/>
    <w:multiLevelType w:val="hybridMultilevel"/>
    <w:tmpl w:val="DAD823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CB6020"/>
    <w:multiLevelType w:val="hybridMultilevel"/>
    <w:tmpl w:val="E822E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CB2F4B"/>
    <w:multiLevelType w:val="hybridMultilevel"/>
    <w:tmpl w:val="04A8FEE2"/>
    <w:lvl w:ilvl="0" w:tplc="2C2AA756">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7F23"/>
    <w:multiLevelType w:val="hybridMultilevel"/>
    <w:tmpl w:val="D51E69E8"/>
    <w:lvl w:ilvl="0" w:tplc="AD5895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D80C39"/>
    <w:multiLevelType w:val="hybridMultilevel"/>
    <w:tmpl w:val="3104F23E"/>
    <w:lvl w:ilvl="0" w:tplc="B1603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337D17"/>
    <w:multiLevelType w:val="hybridMultilevel"/>
    <w:tmpl w:val="4238BC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DC15EA3"/>
    <w:multiLevelType w:val="hybridMultilevel"/>
    <w:tmpl w:val="6E88DE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2074F28"/>
    <w:multiLevelType w:val="hybridMultilevel"/>
    <w:tmpl w:val="E9166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433E62"/>
    <w:multiLevelType w:val="hybridMultilevel"/>
    <w:tmpl w:val="2EA4BF3E"/>
    <w:lvl w:ilvl="0" w:tplc="44C0F170">
      <w:start w:val="1"/>
      <w:numFmt w:val="bullet"/>
      <w:lvlText w:val=""/>
      <w:lvlJc w:val="left"/>
      <w:pPr>
        <w:ind w:left="720" w:hanging="360"/>
      </w:pPr>
      <w:rPr>
        <w:rFonts w:ascii="Symbol" w:hAnsi="Symbol" w:hint="default"/>
        <w:lang w:val="en-G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6788B"/>
    <w:multiLevelType w:val="hybridMultilevel"/>
    <w:tmpl w:val="6A0E0018"/>
    <w:lvl w:ilvl="0" w:tplc="B1603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0052AE"/>
    <w:multiLevelType w:val="hybridMultilevel"/>
    <w:tmpl w:val="85EE5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8F32FC"/>
    <w:multiLevelType w:val="hybridMultilevel"/>
    <w:tmpl w:val="64849C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5807F4"/>
    <w:multiLevelType w:val="hybridMultilevel"/>
    <w:tmpl w:val="D90AD3B8"/>
    <w:lvl w:ilvl="0" w:tplc="C3D2C6CE">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43B740D"/>
    <w:multiLevelType w:val="hybridMultilevel"/>
    <w:tmpl w:val="C8D42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584ED7"/>
    <w:multiLevelType w:val="hybridMultilevel"/>
    <w:tmpl w:val="11C2A6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646A71B3"/>
    <w:multiLevelType w:val="hybridMultilevel"/>
    <w:tmpl w:val="EF402D28"/>
    <w:lvl w:ilvl="0" w:tplc="360A6D8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6D74E5"/>
    <w:multiLevelType w:val="hybridMultilevel"/>
    <w:tmpl w:val="37669870"/>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524D7B"/>
    <w:multiLevelType w:val="hybridMultilevel"/>
    <w:tmpl w:val="4E72D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C75169"/>
    <w:multiLevelType w:val="hybridMultilevel"/>
    <w:tmpl w:val="56E03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4B0DE6"/>
    <w:multiLevelType w:val="hybridMultilevel"/>
    <w:tmpl w:val="BBC8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D1609"/>
    <w:multiLevelType w:val="hybridMultilevel"/>
    <w:tmpl w:val="22FEEF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6D005F"/>
    <w:multiLevelType w:val="hybridMultilevel"/>
    <w:tmpl w:val="B010FE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D5F6928"/>
    <w:multiLevelType w:val="hybridMultilevel"/>
    <w:tmpl w:val="05CE2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0"/>
  </w:num>
  <w:num w:numId="4">
    <w:abstractNumId w:val="4"/>
  </w:num>
  <w:num w:numId="5">
    <w:abstractNumId w:val="19"/>
  </w:num>
  <w:num w:numId="6">
    <w:abstractNumId w:val="26"/>
  </w:num>
  <w:num w:numId="7">
    <w:abstractNumId w:val="8"/>
  </w:num>
  <w:num w:numId="8">
    <w:abstractNumId w:val="29"/>
  </w:num>
  <w:num w:numId="9">
    <w:abstractNumId w:val="22"/>
  </w:num>
  <w:num w:numId="10">
    <w:abstractNumId w:val="7"/>
  </w:num>
  <w:num w:numId="11">
    <w:abstractNumId w:val="17"/>
  </w:num>
  <w:num w:numId="12">
    <w:abstractNumId w:val="27"/>
  </w:num>
  <w:num w:numId="13">
    <w:abstractNumId w:val="0"/>
    <w:lvlOverride w:ilvl="0">
      <w:startOverride w:val="1"/>
    </w:lvlOverride>
  </w:num>
  <w:num w:numId="14">
    <w:abstractNumId w:val="5"/>
  </w:num>
  <w:num w:numId="15">
    <w:abstractNumId w:val="13"/>
  </w:num>
  <w:num w:numId="16">
    <w:abstractNumId w:val="12"/>
  </w:num>
  <w:num w:numId="17">
    <w:abstractNumId w:val="1"/>
  </w:num>
  <w:num w:numId="18">
    <w:abstractNumId w:val="14"/>
  </w:num>
  <w:num w:numId="19">
    <w:abstractNumId w:val="0"/>
  </w:num>
  <w:num w:numId="20">
    <w:abstractNumId w:val="24"/>
  </w:num>
  <w:num w:numId="21">
    <w:abstractNumId w:val="10"/>
  </w:num>
  <w:num w:numId="22">
    <w:abstractNumId w:val="18"/>
  </w:num>
  <w:num w:numId="23">
    <w:abstractNumId w:val="23"/>
  </w:num>
  <w:num w:numId="24">
    <w:abstractNumId w:val="9"/>
  </w:num>
  <w:num w:numId="25">
    <w:abstractNumId w:val="1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
  </w:num>
  <w:num w:numId="29">
    <w:abstractNumId w:val="20"/>
  </w:num>
  <w:num w:numId="30">
    <w:abstractNumId w:val="3"/>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80"/>
    <w:rsid w:val="00000751"/>
    <w:rsid w:val="000108A2"/>
    <w:rsid w:val="00025018"/>
    <w:rsid w:val="00025F11"/>
    <w:rsid w:val="00025FF4"/>
    <w:rsid w:val="00032FCA"/>
    <w:rsid w:val="0004194A"/>
    <w:rsid w:val="00051A11"/>
    <w:rsid w:val="0005375B"/>
    <w:rsid w:val="000676BF"/>
    <w:rsid w:val="00071A06"/>
    <w:rsid w:val="00075D09"/>
    <w:rsid w:val="000773F6"/>
    <w:rsid w:val="00080189"/>
    <w:rsid w:val="00080E30"/>
    <w:rsid w:val="00094B89"/>
    <w:rsid w:val="000A4DB1"/>
    <w:rsid w:val="000B7801"/>
    <w:rsid w:val="000C0C42"/>
    <w:rsid w:val="000E5D34"/>
    <w:rsid w:val="000F2571"/>
    <w:rsid w:val="000F4634"/>
    <w:rsid w:val="000F56AB"/>
    <w:rsid w:val="000F7A90"/>
    <w:rsid w:val="00100CC9"/>
    <w:rsid w:val="00122137"/>
    <w:rsid w:val="00131BD3"/>
    <w:rsid w:val="00131FAA"/>
    <w:rsid w:val="00134863"/>
    <w:rsid w:val="00142C0A"/>
    <w:rsid w:val="0016497F"/>
    <w:rsid w:val="0016498A"/>
    <w:rsid w:val="001708C8"/>
    <w:rsid w:val="00185921"/>
    <w:rsid w:val="0019252A"/>
    <w:rsid w:val="00196568"/>
    <w:rsid w:val="001B534A"/>
    <w:rsid w:val="001B5A1B"/>
    <w:rsid w:val="001B6350"/>
    <w:rsid w:val="001B7212"/>
    <w:rsid w:val="001C3DD9"/>
    <w:rsid w:val="001C52EE"/>
    <w:rsid w:val="001D28C2"/>
    <w:rsid w:val="001F6EE9"/>
    <w:rsid w:val="00203121"/>
    <w:rsid w:val="00215759"/>
    <w:rsid w:val="0022666C"/>
    <w:rsid w:val="002279E1"/>
    <w:rsid w:val="00231869"/>
    <w:rsid w:val="00231B47"/>
    <w:rsid w:val="00235FFC"/>
    <w:rsid w:val="00251C83"/>
    <w:rsid w:val="00253C6A"/>
    <w:rsid w:val="00260A83"/>
    <w:rsid w:val="00271034"/>
    <w:rsid w:val="00272211"/>
    <w:rsid w:val="00273BBF"/>
    <w:rsid w:val="00284828"/>
    <w:rsid w:val="002903E9"/>
    <w:rsid w:val="00292917"/>
    <w:rsid w:val="00297A5E"/>
    <w:rsid w:val="002A0F2F"/>
    <w:rsid w:val="002A0F96"/>
    <w:rsid w:val="002A545D"/>
    <w:rsid w:val="002A631A"/>
    <w:rsid w:val="002B1838"/>
    <w:rsid w:val="002B3344"/>
    <w:rsid w:val="002B5D90"/>
    <w:rsid w:val="002B65C9"/>
    <w:rsid w:val="002C33CD"/>
    <w:rsid w:val="002C4DB8"/>
    <w:rsid w:val="002D312B"/>
    <w:rsid w:val="002E69DF"/>
    <w:rsid w:val="002E6D73"/>
    <w:rsid w:val="002F0A9D"/>
    <w:rsid w:val="002F22DD"/>
    <w:rsid w:val="002F6308"/>
    <w:rsid w:val="00302B30"/>
    <w:rsid w:val="00316F51"/>
    <w:rsid w:val="003176E8"/>
    <w:rsid w:val="0032219C"/>
    <w:rsid w:val="00332A6B"/>
    <w:rsid w:val="00341806"/>
    <w:rsid w:val="00350EAB"/>
    <w:rsid w:val="00352703"/>
    <w:rsid w:val="00355FE2"/>
    <w:rsid w:val="00357CD1"/>
    <w:rsid w:val="00365A81"/>
    <w:rsid w:val="00373D74"/>
    <w:rsid w:val="00376219"/>
    <w:rsid w:val="0037785C"/>
    <w:rsid w:val="003873E3"/>
    <w:rsid w:val="00387F68"/>
    <w:rsid w:val="00390C8D"/>
    <w:rsid w:val="003A1971"/>
    <w:rsid w:val="003B35C7"/>
    <w:rsid w:val="003B6C2C"/>
    <w:rsid w:val="003C7ED2"/>
    <w:rsid w:val="003D0B0F"/>
    <w:rsid w:val="003D38BF"/>
    <w:rsid w:val="003E0F7B"/>
    <w:rsid w:val="003E282A"/>
    <w:rsid w:val="003E47E2"/>
    <w:rsid w:val="003F18D3"/>
    <w:rsid w:val="003F3559"/>
    <w:rsid w:val="003F6C42"/>
    <w:rsid w:val="00403433"/>
    <w:rsid w:val="00403E1D"/>
    <w:rsid w:val="00404F03"/>
    <w:rsid w:val="004117E3"/>
    <w:rsid w:val="00430555"/>
    <w:rsid w:val="00437CC4"/>
    <w:rsid w:val="00440693"/>
    <w:rsid w:val="004512F7"/>
    <w:rsid w:val="00452E5E"/>
    <w:rsid w:val="00454042"/>
    <w:rsid w:val="0046695C"/>
    <w:rsid w:val="00466B82"/>
    <w:rsid w:val="0046742B"/>
    <w:rsid w:val="0047100C"/>
    <w:rsid w:val="00476371"/>
    <w:rsid w:val="00477A43"/>
    <w:rsid w:val="00483D4B"/>
    <w:rsid w:val="00485BF9"/>
    <w:rsid w:val="0049116E"/>
    <w:rsid w:val="00494273"/>
    <w:rsid w:val="004A6108"/>
    <w:rsid w:val="004A710D"/>
    <w:rsid w:val="004C08D5"/>
    <w:rsid w:val="004E27A9"/>
    <w:rsid w:val="004E64E0"/>
    <w:rsid w:val="004F4225"/>
    <w:rsid w:val="00505A51"/>
    <w:rsid w:val="00511741"/>
    <w:rsid w:val="005213CC"/>
    <w:rsid w:val="0052543A"/>
    <w:rsid w:val="00526B62"/>
    <w:rsid w:val="00535443"/>
    <w:rsid w:val="00541FE4"/>
    <w:rsid w:val="00544754"/>
    <w:rsid w:val="00544775"/>
    <w:rsid w:val="005532AD"/>
    <w:rsid w:val="005572A6"/>
    <w:rsid w:val="00562AA0"/>
    <w:rsid w:val="00571C4D"/>
    <w:rsid w:val="00576C7A"/>
    <w:rsid w:val="0057710E"/>
    <w:rsid w:val="00592C8F"/>
    <w:rsid w:val="00597B9E"/>
    <w:rsid w:val="005B3270"/>
    <w:rsid w:val="005C1725"/>
    <w:rsid w:val="005C5227"/>
    <w:rsid w:val="005C75F5"/>
    <w:rsid w:val="005D262F"/>
    <w:rsid w:val="005E2B8F"/>
    <w:rsid w:val="005F48FC"/>
    <w:rsid w:val="00602794"/>
    <w:rsid w:val="00602C6F"/>
    <w:rsid w:val="0061039B"/>
    <w:rsid w:val="00615423"/>
    <w:rsid w:val="00624879"/>
    <w:rsid w:val="00630E22"/>
    <w:rsid w:val="006354D4"/>
    <w:rsid w:val="00640B97"/>
    <w:rsid w:val="00641A92"/>
    <w:rsid w:val="00645365"/>
    <w:rsid w:val="00647757"/>
    <w:rsid w:val="00651291"/>
    <w:rsid w:val="00651762"/>
    <w:rsid w:val="006722C2"/>
    <w:rsid w:val="00675150"/>
    <w:rsid w:val="006761F1"/>
    <w:rsid w:val="00677E9F"/>
    <w:rsid w:val="006821C8"/>
    <w:rsid w:val="006842AB"/>
    <w:rsid w:val="0068645F"/>
    <w:rsid w:val="0068711B"/>
    <w:rsid w:val="00692691"/>
    <w:rsid w:val="00694388"/>
    <w:rsid w:val="00697812"/>
    <w:rsid w:val="006A45EB"/>
    <w:rsid w:val="006B27F4"/>
    <w:rsid w:val="006C591D"/>
    <w:rsid w:val="006C676B"/>
    <w:rsid w:val="006D2A53"/>
    <w:rsid w:val="006E1050"/>
    <w:rsid w:val="006E2C84"/>
    <w:rsid w:val="006E3874"/>
    <w:rsid w:val="006F63E8"/>
    <w:rsid w:val="00707226"/>
    <w:rsid w:val="00707294"/>
    <w:rsid w:val="007076CC"/>
    <w:rsid w:val="0072337C"/>
    <w:rsid w:val="00725551"/>
    <w:rsid w:val="00725C8F"/>
    <w:rsid w:val="00726897"/>
    <w:rsid w:val="007309BD"/>
    <w:rsid w:val="00736639"/>
    <w:rsid w:val="00742E4C"/>
    <w:rsid w:val="00745C51"/>
    <w:rsid w:val="00752AF4"/>
    <w:rsid w:val="00752CCB"/>
    <w:rsid w:val="00765053"/>
    <w:rsid w:val="00766101"/>
    <w:rsid w:val="00774182"/>
    <w:rsid w:val="00775821"/>
    <w:rsid w:val="00790D2A"/>
    <w:rsid w:val="007945B6"/>
    <w:rsid w:val="0079668C"/>
    <w:rsid w:val="007A3887"/>
    <w:rsid w:val="007A469C"/>
    <w:rsid w:val="007A6491"/>
    <w:rsid w:val="007A65A7"/>
    <w:rsid w:val="007B0076"/>
    <w:rsid w:val="007B0332"/>
    <w:rsid w:val="007B0A19"/>
    <w:rsid w:val="007B690F"/>
    <w:rsid w:val="007B7380"/>
    <w:rsid w:val="007D56CC"/>
    <w:rsid w:val="007D7735"/>
    <w:rsid w:val="008003D6"/>
    <w:rsid w:val="00801DD2"/>
    <w:rsid w:val="00803497"/>
    <w:rsid w:val="008036AF"/>
    <w:rsid w:val="00807F88"/>
    <w:rsid w:val="00816118"/>
    <w:rsid w:val="0081656C"/>
    <w:rsid w:val="00820F11"/>
    <w:rsid w:val="00821063"/>
    <w:rsid w:val="00822A3C"/>
    <w:rsid w:val="00830122"/>
    <w:rsid w:val="00830818"/>
    <w:rsid w:val="008359F8"/>
    <w:rsid w:val="008361C1"/>
    <w:rsid w:val="00847E66"/>
    <w:rsid w:val="00861D40"/>
    <w:rsid w:val="0086367E"/>
    <w:rsid w:val="008746A7"/>
    <w:rsid w:val="00883D0D"/>
    <w:rsid w:val="00886844"/>
    <w:rsid w:val="008A1DAF"/>
    <w:rsid w:val="008B3EED"/>
    <w:rsid w:val="008B4E59"/>
    <w:rsid w:val="008D010D"/>
    <w:rsid w:val="008D06D6"/>
    <w:rsid w:val="008D15BB"/>
    <w:rsid w:val="008E7219"/>
    <w:rsid w:val="008F3C01"/>
    <w:rsid w:val="008F5136"/>
    <w:rsid w:val="00911C46"/>
    <w:rsid w:val="0094622C"/>
    <w:rsid w:val="00963955"/>
    <w:rsid w:val="00974640"/>
    <w:rsid w:val="00980660"/>
    <w:rsid w:val="00981BE4"/>
    <w:rsid w:val="00986AE9"/>
    <w:rsid w:val="009A278D"/>
    <w:rsid w:val="009A5342"/>
    <w:rsid w:val="009A551E"/>
    <w:rsid w:val="009A731E"/>
    <w:rsid w:val="009B243F"/>
    <w:rsid w:val="009B3BA3"/>
    <w:rsid w:val="009D1BCE"/>
    <w:rsid w:val="009E2C57"/>
    <w:rsid w:val="009F0161"/>
    <w:rsid w:val="009F39DD"/>
    <w:rsid w:val="00A02E75"/>
    <w:rsid w:val="00A02F3E"/>
    <w:rsid w:val="00A030B7"/>
    <w:rsid w:val="00A04EFE"/>
    <w:rsid w:val="00A17122"/>
    <w:rsid w:val="00A200E3"/>
    <w:rsid w:val="00A25671"/>
    <w:rsid w:val="00A27147"/>
    <w:rsid w:val="00A50478"/>
    <w:rsid w:val="00A522D8"/>
    <w:rsid w:val="00A537F5"/>
    <w:rsid w:val="00A55FF8"/>
    <w:rsid w:val="00A63A9F"/>
    <w:rsid w:val="00A67061"/>
    <w:rsid w:val="00A7385F"/>
    <w:rsid w:val="00A8588A"/>
    <w:rsid w:val="00A9001B"/>
    <w:rsid w:val="00A91B35"/>
    <w:rsid w:val="00A920CD"/>
    <w:rsid w:val="00A93499"/>
    <w:rsid w:val="00A9724B"/>
    <w:rsid w:val="00AA29FF"/>
    <w:rsid w:val="00AA560B"/>
    <w:rsid w:val="00AB209D"/>
    <w:rsid w:val="00AB34AC"/>
    <w:rsid w:val="00AB359F"/>
    <w:rsid w:val="00AB744D"/>
    <w:rsid w:val="00AD304C"/>
    <w:rsid w:val="00AE1ACA"/>
    <w:rsid w:val="00AF3F71"/>
    <w:rsid w:val="00B02F82"/>
    <w:rsid w:val="00B037D5"/>
    <w:rsid w:val="00B162B7"/>
    <w:rsid w:val="00B24B83"/>
    <w:rsid w:val="00B31FAA"/>
    <w:rsid w:val="00B355E1"/>
    <w:rsid w:val="00B40285"/>
    <w:rsid w:val="00B53DF4"/>
    <w:rsid w:val="00B541A5"/>
    <w:rsid w:val="00B5422D"/>
    <w:rsid w:val="00B557A6"/>
    <w:rsid w:val="00B56CF2"/>
    <w:rsid w:val="00B60215"/>
    <w:rsid w:val="00B66607"/>
    <w:rsid w:val="00B7752A"/>
    <w:rsid w:val="00B80F1E"/>
    <w:rsid w:val="00B82A88"/>
    <w:rsid w:val="00B9029A"/>
    <w:rsid w:val="00B9460F"/>
    <w:rsid w:val="00BA0B76"/>
    <w:rsid w:val="00BA221B"/>
    <w:rsid w:val="00BA2571"/>
    <w:rsid w:val="00BA5FD1"/>
    <w:rsid w:val="00BB514D"/>
    <w:rsid w:val="00BB585F"/>
    <w:rsid w:val="00BC064C"/>
    <w:rsid w:val="00BC34E7"/>
    <w:rsid w:val="00BC4CEF"/>
    <w:rsid w:val="00BC780B"/>
    <w:rsid w:val="00BC7CD2"/>
    <w:rsid w:val="00BD29A2"/>
    <w:rsid w:val="00BE03B3"/>
    <w:rsid w:val="00BE5239"/>
    <w:rsid w:val="00BF5CEC"/>
    <w:rsid w:val="00C004FA"/>
    <w:rsid w:val="00C02FBA"/>
    <w:rsid w:val="00C142FF"/>
    <w:rsid w:val="00C25409"/>
    <w:rsid w:val="00C3008A"/>
    <w:rsid w:val="00C33B97"/>
    <w:rsid w:val="00C50BD6"/>
    <w:rsid w:val="00C5296A"/>
    <w:rsid w:val="00C54D20"/>
    <w:rsid w:val="00C60165"/>
    <w:rsid w:val="00C71D15"/>
    <w:rsid w:val="00C8534A"/>
    <w:rsid w:val="00C92F63"/>
    <w:rsid w:val="00C94F84"/>
    <w:rsid w:val="00C9514D"/>
    <w:rsid w:val="00CC15BF"/>
    <w:rsid w:val="00CC1A38"/>
    <w:rsid w:val="00CC32DE"/>
    <w:rsid w:val="00CC4993"/>
    <w:rsid w:val="00CD379D"/>
    <w:rsid w:val="00CD3F97"/>
    <w:rsid w:val="00D04F4C"/>
    <w:rsid w:val="00D05E0A"/>
    <w:rsid w:val="00D11852"/>
    <w:rsid w:val="00D13393"/>
    <w:rsid w:val="00D173B0"/>
    <w:rsid w:val="00D23624"/>
    <w:rsid w:val="00D24626"/>
    <w:rsid w:val="00D26866"/>
    <w:rsid w:val="00D36557"/>
    <w:rsid w:val="00D44B38"/>
    <w:rsid w:val="00D450C5"/>
    <w:rsid w:val="00D51E30"/>
    <w:rsid w:val="00D60EED"/>
    <w:rsid w:val="00D61C04"/>
    <w:rsid w:val="00D67876"/>
    <w:rsid w:val="00D82804"/>
    <w:rsid w:val="00D92320"/>
    <w:rsid w:val="00D932F8"/>
    <w:rsid w:val="00D95691"/>
    <w:rsid w:val="00DA56F7"/>
    <w:rsid w:val="00DA6522"/>
    <w:rsid w:val="00DD79FF"/>
    <w:rsid w:val="00DE16CF"/>
    <w:rsid w:val="00E0021E"/>
    <w:rsid w:val="00E0549E"/>
    <w:rsid w:val="00E06676"/>
    <w:rsid w:val="00E10DFA"/>
    <w:rsid w:val="00E318E6"/>
    <w:rsid w:val="00E33A0F"/>
    <w:rsid w:val="00E35602"/>
    <w:rsid w:val="00E73EC3"/>
    <w:rsid w:val="00E802B5"/>
    <w:rsid w:val="00E82F21"/>
    <w:rsid w:val="00E85CBC"/>
    <w:rsid w:val="00E86782"/>
    <w:rsid w:val="00E87E2B"/>
    <w:rsid w:val="00E92755"/>
    <w:rsid w:val="00EA1E03"/>
    <w:rsid w:val="00EA23D3"/>
    <w:rsid w:val="00ED171D"/>
    <w:rsid w:val="00ED1AFE"/>
    <w:rsid w:val="00ED447D"/>
    <w:rsid w:val="00EE570E"/>
    <w:rsid w:val="00EF5872"/>
    <w:rsid w:val="00EF65F7"/>
    <w:rsid w:val="00F01D1B"/>
    <w:rsid w:val="00F02C6B"/>
    <w:rsid w:val="00F03A6E"/>
    <w:rsid w:val="00F05B91"/>
    <w:rsid w:val="00F061A8"/>
    <w:rsid w:val="00F1151C"/>
    <w:rsid w:val="00F13C53"/>
    <w:rsid w:val="00F1428A"/>
    <w:rsid w:val="00F16947"/>
    <w:rsid w:val="00F17B27"/>
    <w:rsid w:val="00F23E9A"/>
    <w:rsid w:val="00F24592"/>
    <w:rsid w:val="00F27C8D"/>
    <w:rsid w:val="00F31EEC"/>
    <w:rsid w:val="00F41668"/>
    <w:rsid w:val="00F423A7"/>
    <w:rsid w:val="00F5532D"/>
    <w:rsid w:val="00F554FC"/>
    <w:rsid w:val="00F55C30"/>
    <w:rsid w:val="00F567E3"/>
    <w:rsid w:val="00F7517A"/>
    <w:rsid w:val="00F753A1"/>
    <w:rsid w:val="00F81E71"/>
    <w:rsid w:val="00F867BA"/>
    <w:rsid w:val="00F94A59"/>
    <w:rsid w:val="00FA1D8C"/>
    <w:rsid w:val="00FB5CA0"/>
    <w:rsid w:val="00FC3580"/>
    <w:rsid w:val="00FC6294"/>
    <w:rsid w:val="00FC667E"/>
    <w:rsid w:val="00FC74D4"/>
    <w:rsid w:val="00FD121D"/>
    <w:rsid w:val="00FD322A"/>
    <w:rsid w:val="00FE440B"/>
    <w:rsid w:val="00FF1DB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D48C26"/>
  <w14:defaultImageDpi w14:val="300"/>
  <w15:docId w15:val="{AF92BD10-3E03-4812-A335-F7585D08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676B"/>
    <w:rPr>
      <w:rFonts w:asciiTheme="minorHAnsi" w:hAnsiTheme="minorHAnsi"/>
      <w:sz w:val="32"/>
      <w:szCs w:val="24"/>
    </w:rPr>
  </w:style>
  <w:style w:type="paragraph" w:styleId="berschrift1">
    <w:name w:val="heading 1"/>
    <w:basedOn w:val="Standard"/>
    <w:next w:val="Standard"/>
    <w:link w:val="berschrift1Zchn"/>
    <w:uiPriority w:val="9"/>
    <w:qFormat/>
    <w:rsid w:val="00E318E6"/>
    <w:pPr>
      <w:keepNext/>
      <w:outlineLvl w:val="0"/>
    </w:pPr>
    <w:rPr>
      <w:rFonts w:eastAsiaTheme="majorEastAsia" w:cstheme="majorBidi"/>
      <w:b/>
      <w:bCs/>
      <w:kern w:val="32"/>
      <w:szCs w:val="28"/>
    </w:rPr>
  </w:style>
  <w:style w:type="paragraph" w:styleId="berschrift2">
    <w:name w:val="heading 2"/>
    <w:basedOn w:val="Standard"/>
    <w:next w:val="Standard"/>
    <w:link w:val="berschrift2Zchn"/>
    <w:uiPriority w:val="9"/>
    <w:unhideWhenUsed/>
    <w:qFormat/>
    <w:rsid w:val="000F56AB"/>
    <w:pPr>
      <w:keepNext/>
      <w:numPr>
        <w:numId w:val="3"/>
      </w:numPr>
      <w:outlineLvl w:val="1"/>
    </w:pPr>
    <w:rPr>
      <w:rFonts w:eastAsiaTheme="majorEastAsia" w:cstheme="majorBidi"/>
      <w:b/>
      <w:bCs/>
      <w:iCs/>
      <w:caps/>
      <w:color w:val="943634" w:themeColor="accent2" w:themeShade="BF"/>
      <w:sz w:val="40"/>
      <w:szCs w:val="28"/>
    </w:rPr>
  </w:style>
  <w:style w:type="paragraph" w:styleId="berschrift3">
    <w:name w:val="heading 3"/>
    <w:basedOn w:val="Standard"/>
    <w:next w:val="Standard"/>
    <w:link w:val="berschrift3Zchn"/>
    <w:uiPriority w:val="9"/>
    <w:unhideWhenUsed/>
    <w:qFormat/>
    <w:rsid w:val="00AE1ACA"/>
    <w:pPr>
      <w:keepNext/>
      <w:spacing w:before="240" w:after="60"/>
      <w:outlineLvl w:val="2"/>
    </w:pPr>
    <w:rPr>
      <w:rFonts w:eastAsiaTheme="majorEastAsia" w:cstheme="majorBidi"/>
      <w:b/>
      <w:bCs/>
      <w:color w:val="31849B" w:themeColor="accent5" w:themeShade="BF"/>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8036AF"/>
    <w:rPr>
      <w:color w:val="0000FF"/>
      <w:u w:val="single"/>
    </w:rPr>
  </w:style>
  <w:style w:type="paragraph" w:styleId="Fuzeile">
    <w:name w:val="footer"/>
    <w:basedOn w:val="Standard"/>
    <w:link w:val="FuzeileZchn"/>
    <w:uiPriority w:val="99"/>
    <w:unhideWhenUsed/>
    <w:rsid w:val="005C75F5"/>
    <w:pPr>
      <w:tabs>
        <w:tab w:val="center" w:pos="4536"/>
        <w:tab w:val="right" w:pos="9072"/>
      </w:tabs>
    </w:pPr>
  </w:style>
  <w:style w:type="character" w:customStyle="1" w:styleId="FuzeileZchn">
    <w:name w:val="Fußzeile Zchn"/>
    <w:basedOn w:val="Absatz-Standardschriftart"/>
    <w:link w:val="Fuzeile"/>
    <w:uiPriority w:val="99"/>
    <w:rsid w:val="005C75F5"/>
  </w:style>
  <w:style w:type="character" w:styleId="Seitenzahl">
    <w:name w:val="page number"/>
    <w:uiPriority w:val="99"/>
    <w:semiHidden/>
    <w:unhideWhenUsed/>
    <w:rsid w:val="005C75F5"/>
  </w:style>
  <w:style w:type="character" w:customStyle="1" w:styleId="berschrift1Zchn">
    <w:name w:val="Überschrift 1 Zchn"/>
    <w:basedOn w:val="Absatz-Standardschriftart"/>
    <w:link w:val="berschrift1"/>
    <w:uiPriority w:val="9"/>
    <w:rsid w:val="00E318E6"/>
    <w:rPr>
      <w:rFonts w:asciiTheme="minorHAnsi" w:eastAsiaTheme="majorEastAsia" w:hAnsiTheme="minorHAnsi" w:cstheme="majorBidi"/>
      <w:b/>
      <w:bCs/>
      <w:kern w:val="32"/>
      <w:sz w:val="28"/>
      <w:szCs w:val="28"/>
    </w:rPr>
  </w:style>
  <w:style w:type="character" w:customStyle="1" w:styleId="berschrift2Zchn">
    <w:name w:val="Überschrift 2 Zchn"/>
    <w:basedOn w:val="Absatz-Standardschriftart"/>
    <w:link w:val="berschrift2"/>
    <w:uiPriority w:val="9"/>
    <w:rsid w:val="000F56AB"/>
    <w:rPr>
      <w:rFonts w:asciiTheme="minorHAnsi" w:eastAsiaTheme="majorEastAsia" w:hAnsiTheme="minorHAnsi" w:cstheme="majorBidi"/>
      <w:b/>
      <w:bCs/>
      <w:iCs/>
      <w:caps/>
      <w:color w:val="943634" w:themeColor="accent2" w:themeShade="BF"/>
      <w:sz w:val="40"/>
      <w:szCs w:val="28"/>
    </w:rPr>
  </w:style>
  <w:style w:type="character" w:customStyle="1" w:styleId="berschrift3Zchn">
    <w:name w:val="Überschrift 3 Zchn"/>
    <w:basedOn w:val="Absatz-Standardschriftart"/>
    <w:link w:val="berschrift3"/>
    <w:uiPriority w:val="9"/>
    <w:rsid w:val="00AE1ACA"/>
    <w:rPr>
      <w:rFonts w:asciiTheme="minorHAnsi" w:eastAsiaTheme="majorEastAsia" w:hAnsiTheme="minorHAnsi" w:cstheme="majorBidi"/>
      <w:b/>
      <w:bCs/>
      <w:color w:val="31849B" w:themeColor="accent5" w:themeShade="BF"/>
      <w:sz w:val="32"/>
      <w:szCs w:val="26"/>
    </w:rPr>
  </w:style>
  <w:style w:type="paragraph" w:styleId="Listenabsatz">
    <w:name w:val="List Paragraph"/>
    <w:basedOn w:val="Standard"/>
    <w:uiPriority w:val="34"/>
    <w:qFormat/>
    <w:rsid w:val="00A8588A"/>
    <w:pPr>
      <w:ind w:left="720"/>
      <w:contextualSpacing/>
    </w:pPr>
  </w:style>
  <w:style w:type="paragraph" w:styleId="Sprechblasentext">
    <w:name w:val="Balloon Text"/>
    <w:basedOn w:val="Standard"/>
    <w:link w:val="SprechblasentextZchn"/>
    <w:uiPriority w:val="99"/>
    <w:semiHidden/>
    <w:unhideWhenUsed/>
    <w:rsid w:val="003B6C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6C2C"/>
    <w:rPr>
      <w:rFonts w:ascii="Segoe UI" w:hAnsi="Segoe UI" w:cs="Segoe UI"/>
      <w:sz w:val="18"/>
      <w:szCs w:val="18"/>
    </w:rPr>
  </w:style>
  <w:style w:type="character" w:styleId="BesuchterLink">
    <w:name w:val="FollowedHyperlink"/>
    <w:basedOn w:val="Absatz-Standardschriftart"/>
    <w:uiPriority w:val="99"/>
    <w:semiHidden/>
    <w:unhideWhenUsed/>
    <w:rsid w:val="009A278D"/>
    <w:rPr>
      <w:color w:val="800080" w:themeColor="followedHyperlink"/>
      <w:u w:val="single"/>
    </w:rPr>
  </w:style>
  <w:style w:type="paragraph" w:styleId="Kopfzeile">
    <w:name w:val="header"/>
    <w:basedOn w:val="Standard"/>
    <w:link w:val="KopfzeileZchn"/>
    <w:uiPriority w:val="99"/>
    <w:unhideWhenUsed/>
    <w:rsid w:val="00742E4C"/>
    <w:pPr>
      <w:tabs>
        <w:tab w:val="center" w:pos="4536"/>
        <w:tab w:val="right" w:pos="9072"/>
      </w:tabs>
    </w:pPr>
  </w:style>
  <w:style w:type="character" w:customStyle="1" w:styleId="KopfzeileZchn">
    <w:name w:val="Kopfzeile Zchn"/>
    <w:basedOn w:val="Absatz-Standardschriftart"/>
    <w:link w:val="Kopfzeile"/>
    <w:uiPriority w:val="99"/>
    <w:rsid w:val="00742E4C"/>
    <w:rPr>
      <w:rFonts w:asciiTheme="minorHAnsi" w:hAnsiTheme="minorHAnsi"/>
      <w:sz w:val="28"/>
      <w:szCs w:val="24"/>
    </w:rPr>
  </w:style>
  <w:style w:type="table" w:styleId="Tabellenraster">
    <w:name w:val="Table Grid"/>
    <w:basedOn w:val="NormaleTabelle"/>
    <w:uiPriority w:val="59"/>
    <w:rsid w:val="00CC4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4">
    <w:name w:val="Grid Table 1 Light Accent 4"/>
    <w:basedOn w:val="NormaleTabelle"/>
    <w:uiPriority w:val="46"/>
    <w:rsid w:val="00CC499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4Akzent1">
    <w:name w:val="Grid Table 4 Accent 1"/>
    <w:basedOn w:val="NormaleTabelle"/>
    <w:uiPriority w:val="49"/>
    <w:rsid w:val="00CC49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883D0D"/>
    <w:rPr>
      <w:sz w:val="20"/>
      <w:szCs w:val="20"/>
    </w:rPr>
  </w:style>
  <w:style w:type="character" w:customStyle="1" w:styleId="FunotentextZchn">
    <w:name w:val="Fußnotentext Zchn"/>
    <w:basedOn w:val="Absatz-Standardschriftart"/>
    <w:link w:val="Funotentext"/>
    <w:uiPriority w:val="99"/>
    <w:semiHidden/>
    <w:rsid w:val="00883D0D"/>
    <w:rPr>
      <w:rFonts w:asciiTheme="minorHAnsi" w:hAnsiTheme="minorHAnsi"/>
    </w:rPr>
  </w:style>
  <w:style w:type="character" w:styleId="Funotenzeichen">
    <w:name w:val="footnote reference"/>
    <w:basedOn w:val="Absatz-Standardschriftart"/>
    <w:uiPriority w:val="99"/>
    <w:semiHidden/>
    <w:unhideWhenUsed/>
    <w:rsid w:val="00883D0D"/>
    <w:rPr>
      <w:vertAlign w:val="superscript"/>
    </w:rPr>
  </w:style>
  <w:style w:type="character" w:styleId="NichtaufgelsteErwhnung">
    <w:name w:val="Unresolved Mention"/>
    <w:basedOn w:val="Absatz-Standardschriftart"/>
    <w:uiPriority w:val="99"/>
    <w:semiHidden/>
    <w:unhideWhenUsed/>
    <w:rsid w:val="00EF65F7"/>
    <w:rPr>
      <w:color w:val="605E5C"/>
      <w:shd w:val="clear" w:color="auto" w:fill="E1DFDD"/>
    </w:rPr>
  </w:style>
  <w:style w:type="table" w:styleId="Gitternetztabelle4Akzent2">
    <w:name w:val="Grid Table 4 Accent 2"/>
    <w:basedOn w:val="NormaleTabelle"/>
    <w:uiPriority w:val="49"/>
    <w:rsid w:val="000F56A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Fett">
    <w:name w:val="Strong"/>
    <w:basedOn w:val="Absatz-Standardschriftart"/>
    <w:uiPriority w:val="22"/>
    <w:qFormat/>
    <w:rsid w:val="00B24B83"/>
    <w:rPr>
      <w:b/>
      <w:bCs/>
    </w:rPr>
  </w:style>
  <w:style w:type="character" w:customStyle="1" w:styleId="markedcontent">
    <w:name w:val="markedcontent"/>
    <w:basedOn w:val="Absatz-Standardschriftart"/>
    <w:rsid w:val="00E82F21"/>
  </w:style>
  <w:style w:type="table" w:styleId="Gitternetztabelle3Akzent6">
    <w:name w:val="Grid Table 3 Accent 6"/>
    <w:basedOn w:val="NormaleTabelle"/>
    <w:uiPriority w:val="48"/>
    <w:rsid w:val="002C4DB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4Akzent6">
    <w:name w:val="Grid Table 4 Accent 6"/>
    <w:basedOn w:val="NormaleTabelle"/>
    <w:uiPriority w:val="49"/>
    <w:rsid w:val="002C4DB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6farbigAkzent6">
    <w:name w:val="Grid Table 6 Colorful Accent 6"/>
    <w:basedOn w:val="NormaleTabelle"/>
    <w:uiPriority w:val="51"/>
    <w:rsid w:val="002C4DB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1hellAkzent6">
    <w:name w:val="List Table 1 Light Accent 6"/>
    <w:basedOn w:val="NormaleTabelle"/>
    <w:uiPriority w:val="46"/>
    <w:rsid w:val="002C4DB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5dunkelAkzent6">
    <w:name w:val="Grid Table 5 Dark Accent 6"/>
    <w:basedOn w:val="NormaleTabelle"/>
    <w:uiPriority w:val="50"/>
    <w:rsid w:val="002C4D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0544">
      <w:bodyDiv w:val="1"/>
      <w:marLeft w:val="0"/>
      <w:marRight w:val="0"/>
      <w:marTop w:val="0"/>
      <w:marBottom w:val="0"/>
      <w:divBdr>
        <w:top w:val="none" w:sz="0" w:space="0" w:color="auto"/>
        <w:left w:val="none" w:sz="0" w:space="0" w:color="auto"/>
        <w:bottom w:val="none" w:sz="0" w:space="0" w:color="auto"/>
        <w:right w:val="none" w:sz="0" w:space="0" w:color="auto"/>
      </w:divBdr>
    </w:div>
    <w:div w:id="57436331">
      <w:bodyDiv w:val="1"/>
      <w:marLeft w:val="0"/>
      <w:marRight w:val="0"/>
      <w:marTop w:val="0"/>
      <w:marBottom w:val="0"/>
      <w:divBdr>
        <w:top w:val="none" w:sz="0" w:space="0" w:color="auto"/>
        <w:left w:val="none" w:sz="0" w:space="0" w:color="auto"/>
        <w:bottom w:val="none" w:sz="0" w:space="0" w:color="auto"/>
        <w:right w:val="none" w:sz="0" w:space="0" w:color="auto"/>
      </w:divBdr>
    </w:div>
    <w:div w:id="416173689">
      <w:bodyDiv w:val="1"/>
      <w:marLeft w:val="0"/>
      <w:marRight w:val="0"/>
      <w:marTop w:val="0"/>
      <w:marBottom w:val="0"/>
      <w:divBdr>
        <w:top w:val="none" w:sz="0" w:space="0" w:color="auto"/>
        <w:left w:val="none" w:sz="0" w:space="0" w:color="auto"/>
        <w:bottom w:val="none" w:sz="0" w:space="0" w:color="auto"/>
        <w:right w:val="none" w:sz="0" w:space="0" w:color="auto"/>
      </w:divBdr>
    </w:div>
    <w:div w:id="1903251520">
      <w:bodyDiv w:val="1"/>
      <w:marLeft w:val="0"/>
      <w:marRight w:val="0"/>
      <w:marTop w:val="0"/>
      <w:marBottom w:val="0"/>
      <w:divBdr>
        <w:top w:val="none" w:sz="0" w:space="0" w:color="auto"/>
        <w:left w:val="none" w:sz="0" w:space="0" w:color="auto"/>
        <w:bottom w:val="none" w:sz="0" w:space="0" w:color="auto"/>
        <w:right w:val="none" w:sz="0" w:space="0" w:color="auto"/>
      </w:divBdr>
    </w:div>
    <w:div w:id="2052225370">
      <w:bodyDiv w:val="1"/>
      <w:marLeft w:val="0"/>
      <w:marRight w:val="0"/>
      <w:marTop w:val="0"/>
      <w:marBottom w:val="0"/>
      <w:divBdr>
        <w:top w:val="none" w:sz="0" w:space="0" w:color="auto"/>
        <w:left w:val="none" w:sz="0" w:space="0" w:color="auto"/>
        <w:bottom w:val="none" w:sz="0" w:space="0" w:color="auto"/>
        <w:right w:val="none" w:sz="0" w:space="0" w:color="auto"/>
      </w:divBdr>
    </w:div>
    <w:div w:id="208255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gya\Documents\Vorlagen\Artikel.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324D-D437-488B-9DBA-945A3BB7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Artikel.dotx</Template>
  <TotalTime>0</TotalTime>
  <Pages>7</Pages>
  <Words>994</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SCM</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Adigüzel, Yasin</dc:creator>
  <cp:keywords/>
  <dc:description/>
  <cp:lastModifiedBy>Gunesch, Vanessa</cp:lastModifiedBy>
  <cp:revision>3</cp:revision>
  <cp:lastPrinted>2021-11-11T13:03:00Z</cp:lastPrinted>
  <dcterms:created xsi:type="dcterms:W3CDTF">2024-05-17T10:52:00Z</dcterms:created>
  <dcterms:modified xsi:type="dcterms:W3CDTF">2024-05-17T16:09:00Z</dcterms:modified>
</cp:coreProperties>
</file>